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0E" w:rsidRDefault="00282B0E" w:rsidP="00BC4274">
      <w:pPr>
        <w:pStyle w:val="a5"/>
        <w:jc w:val="right"/>
      </w:pP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Администрация</w:t>
      </w: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1A2C4F">
        <w:rPr>
          <w:rFonts w:ascii="Times New Roman" w:hAnsi="Times New Roman"/>
          <w:b w:val="0"/>
        </w:rPr>
        <w:t xml:space="preserve">ИЖНЕТУРОВСКОГО </w:t>
      </w:r>
      <w:r w:rsidRPr="008D7D10">
        <w:rPr>
          <w:rFonts w:ascii="Times New Roman" w:hAnsi="Times New Roman"/>
          <w:b w:val="0"/>
        </w:rPr>
        <w:t>сельского поселения</w:t>
      </w: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Нижнедевицкого муниципального района</w:t>
      </w: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Воронежской области</w:t>
      </w: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</w:p>
    <w:p w:rsidR="00A67351" w:rsidRPr="008D7D10" w:rsidRDefault="00A67351" w:rsidP="00A67351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ПОСТАНОВЛЕНИЕ</w:t>
      </w:r>
    </w:p>
    <w:p w:rsidR="00A67351" w:rsidRPr="008D7D10" w:rsidRDefault="00A67351" w:rsidP="00A67351">
      <w:pPr>
        <w:pStyle w:val="21"/>
        <w:rPr>
          <w:rFonts w:ascii="Times New Roman" w:hAnsi="Times New Roman"/>
          <w:b w:val="0"/>
        </w:rPr>
      </w:pPr>
    </w:p>
    <w:p w:rsidR="00A67351" w:rsidRDefault="009B3943" w:rsidP="00A67351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21.07</w:t>
      </w:r>
      <w:r w:rsidR="005E6A2D" w:rsidRPr="005E6A2D">
        <w:rPr>
          <w:sz w:val="28"/>
          <w:szCs w:val="28"/>
          <w:u w:val="single"/>
        </w:rPr>
        <w:t xml:space="preserve">.2023 г № </w:t>
      </w:r>
      <w:r w:rsidR="00085B7B" w:rsidRPr="00085B7B">
        <w:rPr>
          <w:sz w:val="28"/>
          <w:szCs w:val="28"/>
          <w:u w:val="single"/>
        </w:rPr>
        <w:t>9</w:t>
      </w:r>
      <w:r w:rsidR="005E6A2D" w:rsidRPr="00085B7B">
        <w:rPr>
          <w:sz w:val="28"/>
          <w:szCs w:val="28"/>
          <w:u w:val="single"/>
        </w:rPr>
        <w:t>9</w:t>
      </w:r>
    </w:p>
    <w:p w:rsidR="00A67351" w:rsidRPr="000733CD" w:rsidRDefault="00A67351" w:rsidP="00A67351">
      <w:pPr>
        <w:pStyle w:val="af1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 w:rsidR="001A2C4F">
        <w:rPr>
          <w:sz w:val="20"/>
          <w:szCs w:val="20"/>
        </w:rPr>
        <w:t>Нижнее Турово</w:t>
      </w:r>
    </w:p>
    <w:p w:rsidR="00A67351" w:rsidRPr="00C8775A" w:rsidRDefault="00A67351" w:rsidP="00A67351">
      <w:pPr>
        <w:pStyle w:val="21"/>
        <w:rPr>
          <w:rStyle w:val="af2"/>
          <w:rFonts w:ascii="Times New Roman" w:hAnsi="Times New Roman"/>
          <w:sz w:val="20"/>
        </w:rPr>
      </w:pPr>
    </w:p>
    <w:p w:rsidR="00A67351" w:rsidRPr="008D7D10" w:rsidRDefault="00A67351" w:rsidP="00A67351">
      <w:pPr>
        <w:pStyle w:val="af3"/>
        <w:rPr>
          <w:rFonts w:ascii="Times New Roman" w:eastAsia="MS Mincho" w:hAnsi="Times New Roman"/>
          <w:sz w:val="28"/>
          <w:szCs w:val="28"/>
          <w:lang w:eastAsia="ru-RU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>О подтверждении адресов</w:t>
      </w:r>
    </w:p>
    <w:p w:rsidR="00A67351" w:rsidRPr="008D7D10" w:rsidRDefault="00A67351" w:rsidP="00A67351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 xml:space="preserve">объектам адресации </w:t>
      </w:r>
    </w:p>
    <w:p w:rsidR="00A67351" w:rsidRPr="004C63D4" w:rsidRDefault="00A67351" w:rsidP="00A67351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/>
          <w:b/>
          <w:sz w:val="28"/>
          <w:szCs w:val="28"/>
        </w:rPr>
        <w:t xml:space="preserve"> </w:t>
      </w:r>
    </w:p>
    <w:p w:rsidR="00A67351" w:rsidRPr="008D7D10" w:rsidRDefault="00A67351" w:rsidP="003E62CD">
      <w:pPr>
        <w:pStyle w:val="af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</w:rPr>
        <w:t>Руководствуясь Федеральным законом №131 ФЗ от 06.10.2003 «Об общих принципах местного самоуправления в Российской Федерации» и Федеральным законом № 443-ФЗ от 28.12.2013 «О федеральной информационной адресной системе», постановлением Правительства РФ от 19.11.2014 N 1221 "Об утверждении Правил присвоения, изменения и аннулирования адресов", с целью упорядочения нумерации земельных участков и строен</w:t>
      </w:r>
      <w:r>
        <w:rPr>
          <w:rFonts w:ascii="Times New Roman" w:eastAsia="MS Mincho" w:hAnsi="Times New Roman"/>
          <w:sz w:val="28"/>
          <w:szCs w:val="28"/>
        </w:rPr>
        <w:t>ий на территории Н</w:t>
      </w:r>
      <w:r w:rsidR="001A2C4F">
        <w:rPr>
          <w:rFonts w:ascii="Times New Roman" w:eastAsia="MS Mincho" w:hAnsi="Times New Roman"/>
          <w:sz w:val="28"/>
          <w:szCs w:val="28"/>
        </w:rPr>
        <w:t xml:space="preserve">ижнетуровского 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и внесения сведений об адресах земельных участков и строений в Федеральную информационную адресную систему, располо</w:t>
      </w:r>
      <w:r>
        <w:rPr>
          <w:rFonts w:ascii="Times New Roman" w:eastAsia="MS Mincho" w:hAnsi="Times New Roman"/>
          <w:sz w:val="28"/>
          <w:szCs w:val="28"/>
        </w:rPr>
        <w:t xml:space="preserve">женных на территории </w:t>
      </w:r>
      <w:r w:rsidR="001A2C4F">
        <w:rPr>
          <w:rFonts w:ascii="Times New Roman" w:eastAsia="MS Mincho" w:hAnsi="Times New Roman"/>
          <w:sz w:val="28"/>
          <w:szCs w:val="28"/>
        </w:rPr>
        <w:t xml:space="preserve">Нижнетуровского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</w:t>
      </w:r>
      <w:r>
        <w:rPr>
          <w:rFonts w:ascii="Times New Roman" w:eastAsia="MS Mincho" w:hAnsi="Times New Roman"/>
          <w:sz w:val="28"/>
          <w:szCs w:val="28"/>
        </w:rPr>
        <w:t>ления, администрация</w:t>
      </w:r>
      <w:r w:rsidR="001A2C4F" w:rsidRPr="001A2C4F">
        <w:rPr>
          <w:rFonts w:ascii="Times New Roman" w:eastAsia="MS Mincho" w:hAnsi="Times New Roman"/>
          <w:sz w:val="28"/>
          <w:szCs w:val="28"/>
        </w:rPr>
        <w:t xml:space="preserve"> </w:t>
      </w:r>
      <w:r w:rsidR="001A2C4F">
        <w:rPr>
          <w:rFonts w:ascii="Times New Roman" w:eastAsia="MS Mincho" w:hAnsi="Times New Roman"/>
          <w:sz w:val="28"/>
          <w:szCs w:val="28"/>
        </w:rPr>
        <w:t>Нижнетуровского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поселения Нижнедевицкого  муниципального района Воронежской области</w:t>
      </w:r>
    </w:p>
    <w:p w:rsidR="00A67351" w:rsidRDefault="00A67351" w:rsidP="003E62C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67351" w:rsidRDefault="00A67351" w:rsidP="003E62C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D7D10">
        <w:rPr>
          <w:rFonts w:ascii="Times New Roman" w:hAnsi="Times New Roman"/>
          <w:sz w:val="28"/>
          <w:szCs w:val="28"/>
        </w:rPr>
        <w:t xml:space="preserve">  </w:t>
      </w:r>
      <w:r w:rsidRPr="008D7D10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A67351" w:rsidRPr="008D7D10" w:rsidRDefault="00A67351" w:rsidP="003E62C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351" w:rsidRPr="008D7D10" w:rsidRDefault="00A67351" w:rsidP="003E62C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>1.Подтвердить адреса объектам адресации, располо</w:t>
      </w:r>
      <w:r>
        <w:rPr>
          <w:rFonts w:ascii="Times New Roman" w:hAnsi="Times New Roman"/>
          <w:sz w:val="28"/>
          <w:szCs w:val="28"/>
        </w:rPr>
        <w:t xml:space="preserve">женным на территории </w:t>
      </w:r>
      <w:r w:rsidR="001A2C4F">
        <w:rPr>
          <w:rFonts w:ascii="Times New Roman" w:eastAsia="MS Mincho" w:hAnsi="Times New Roman"/>
          <w:sz w:val="28"/>
          <w:szCs w:val="28"/>
        </w:rPr>
        <w:t xml:space="preserve">Нижнетуровского </w:t>
      </w:r>
      <w:r w:rsidRPr="008D7D10">
        <w:rPr>
          <w:rFonts w:ascii="Times New Roman" w:hAnsi="Times New Roman"/>
          <w:sz w:val="28"/>
          <w:szCs w:val="28"/>
        </w:rPr>
        <w:t>сельского поселения, согласно приложению.</w:t>
      </w:r>
    </w:p>
    <w:p w:rsidR="00A67351" w:rsidRPr="008D7D10" w:rsidRDefault="00A67351" w:rsidP="003E62CD">
      <w:pPr>
        <w:pStyle w:val="af1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</w:rPr>
      </w:pPr>
      <w:r w:rsidRPr="008D7D10">
        <w:rPr>
          <w:rFonts w:eastAsia="MS Mincho"/>
          <w:sz w:val="28"/>
          <w:szCs w:val="28"/>
        </w:rPr>
        <w:t>2. Контроль за исполнением настоящего постановления оставляю за собой.</w:t>
      </w:r>
    </w:p>
    <w:p w:rsidR="00A67351" w:rsidRPr="008D7D10" w:rsidRDefault="00A67351" w:rsidP="003E62C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351" w:rsidRDefault="00A67351" w:rsidP="003E62C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351" w:rsidRPr="008D7D10" w:rsidRDefault="00A67351" w:rsidP="003E62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2C4F">
        <w:rPr>
          <w:rFonts w:ascii="Times New Roman" w:eastAsia="MS Mincho" w:hAnsi="Times New Roman"/>
          <w:sz w:val="28"/>
          <w:szCs w:val="28"/>
        </w:rPr>
        <w:t xml:space="preserve">Нижнетуровского </w:t>
      </w:r>
      <w:r w:rsidRPr="008D7D10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2C4F">
        <w:rPr>
          <w:rFonts w:ascii="Times New Roman" w:hAnsi="Times New Roman" w:cs="Times New Roman"/>
          <w:sz w:val="28"/>
          <w:szCs w:val="28"/>
        </w:rPr>
        <w:t>Р.Р. Колтунов</w:t>
      </w:r>
    </w:p>
    <w:p w:rsidR="00A67351" w:rsidRPr="008D7D10" w:rsidRDefault="00A67351" w:rsidP="003E62CD">
      <w:pPr>
        <w:pStyle w:val="31"/>
        <w:ind w:left="0" w:firstLine="709"/>
        <w:rPr>
          <w:rFonts w:ascii="Times New Roman" w:hAnsi="Times New Roman"/>
        </w:rPr>
      </w:pPr>
      <w:r w:rsidRPr="008D7D10">
        <w:rPr>
          <w:rFonts w:ascii="Times New Roman" w:hAnsi="Times New Roman"/>
        </w:rPr>
        <w:t xml:space="preserve">                                                                              </w:t>
      </w:r>
    </w:p>
    <w:p w:rsidR="00A67351" w:rsidRPr="00282B0E" w:rsidRDefault="00A67351" w:rsidP="003E62C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67351" w:rsidRPr="00282B0E" w:rsidRDefault="00A67351" w:rsidP="00A673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8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67351" w:rsidRPr="00282B0E" w:rsidRDefault="00A67351" w:rsidP="00A673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67351" w:rsidRPr="00282B0E" w:rsidRDefault="00A67351" w:rsidP="00A673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67351" w:rsidRPr="00282B0E" w:rsidRDefault="00A67351" w:rsidP="00A67351">
      <w:pPr>
        <w:pStyle w:val="31"/>
        <w:ind w:left="0"/>
        <w:rPr>
          <w:rFonts w:ascii="Times New Roman" w:hAnsi="Times New Roman"/>
          <w:sz w:val="24"/>
          <w:szCs w:val="24"/>
        </w:rPr>
      </w:pPr>
      <w:r w:rsidRPr="00282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67351" w:rsidRDefault="00A67351" w:rsidP="00A67351">
      <w:pPr>
        <w:pStyle w:val="a5"/>
        <w:jc w:val="right"/>
      </w:pPr>
    </w:p>
    <w:p w:rsidR="00A67351" w:rsidRDefault="00A67351" w:rsidP="00A67351">
      <w:pPr>
        <w:pStyle w:val="a5"/>
        <w:jc w:val="right"/>
      </w:pPr>
    </w:p>
    <w:p w:rsidR="003E62CD" w:rsidRDefault="003E62CD" w:rsidP="00A67351">
      <w:pPr>
        <w:ind w:firstLine="0"/>
        <w:jc w:val="right"/>
        <w:rPr>
          <w:rFonts w:ascii="Times New Roman" w:hAnsi="Times New Roman"/>
          <w:sz w:val="24"/>
          <w:highlight w:val="yellow"/>
        </w:rPr>
      </w:pPr>
    </w:p>
    <w:p w:rsidR="003E62CD" w:rsidRDefault="003E62CD" w:rsidP="00A67351">
      <w:pPr>
        <w:ind w:firstLine="0"/>
        <w:jc w:val="right"/>
        <w:rPr>
          <w:rFonts w:ascii="Times New Roman" w:hAnsi="Times New Roman"/>
          <w:sz w:val="24"/>
          <w:highlight w:val="yellow"/>
        </w:rPr>
      </w:pPr>
    </w:p>
    <w:p w:rsidR="00A67351" w:rsidRPr="005E6A2D" w:rsidRDefault="00A67351" w:rsidP="00A67351">
      <w:pPr>
        <w:ind w:firstLine="0"/>
        <w:jc w:val="right"/>
        <w:rPr>
          <w:rFonts w:ascii="Times New Roman" w:hAnsi="Times New Roman"/>
          <w:sz w:val="24"/>
        </w:rPr>
      </w:pPr>
      <w:r w:rsidRPr="005E6A2D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A67351" w:rsidRPr="000733CD" w:rsidRDefault="009B3943" w:rsidP="00A67351">
      <w:pPr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 w:rsidR="00085B7B" w:rsidRPr="00085B7B">
        <w:rPr>
          <w:rFonts w:ascii="Times New Roman" w:hAnsi="Times New Roman"/>
          <w:sz w:val="24"/>
        </w:rPr>
        <w:t>9</w:t>
      </w:r>
      <w:r w:rsidR="005E6A2D" w:rsidRPr="00085B7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от 21.07</w:t>
      </w:r>
      <w:r w:rsidR="00A67351" w:rsidRPr="005E6A2D">
        <w:rPr>
          <w:rFonts w:ascii="Times New Roman" w:hAnsi="Times New Roman"/>
          <w:sz w:val="24"/>
        </w:rPr>
        <w:t>.2023г</w:t>
      </w:r>
    </w:p>
    <w:p w:rsidR="00A67351" w:rsidRPr="000733CD" w:rsidRDefault="00A67351" w:rsidP="00A67351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A67351" w:rsidRPr="000733CD" w:rsidTr="00731AD2">
        <w:tc>
          <w:tcPr>
            <w:tcW w:w="769" w:type="dxa"/>
          </w:tcPr>
          <w:p w:rsidR="00A67351" w:rsidRPr="000733CD" w:rsidRDefault="00A6735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9262" w:type="dxa"/>
          </w:tcPr>
          <w:p w:rsidR="00A67351" w:rsidRPr="000733CD" w:rsidRDefault="00A6735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Адрес объекта</w:t>
            </w:r>
          </w:p>
          <w:p w:rsidR="00A67351" w:rsidRPr="000733CD" w:rsidRDefault="00A6735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67351" w:rsidRPr="000733CD" w:rsidTr="00731AD2">
        <w:tc>
          <w:tcPr>
            <w:tcW w:w="769" w:type="dxa"/>
          </w:tcPr>
          <w:p w:rsidR="00A67351" w:rsidRPr="000733CD" w:rsidRDefault="00A6735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62" w:type="dxa"/>
          </w:tcPr>
          <w:p w:rsidR="00A67351" w:rsidRPr="00AE0B71" w:rsidRDefault="00BA1DE0" w:rsidP="009B394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396893</w:t>
            </w:r>
            <w:r w:rsidR="00A67351">
              <w:rPr>
                <w:sz w:val="24"/>
                <w:szCs w:val="24"/>
              </w:rPr>
              <w:t xml:space="preserve"> </w:t>
            </w:r>
            <w:r w:rsidR="00A67351"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 w:rsidR="00A67351">
              <w:rPr>
                <w:sz w:val="24"/>
                <w:szCs w:val="24"/>
              </w:rPr>
              <w:t xml:space="preserve"> муниципальный район, </w:t>
            </w:r>
            <w:r w:rsidR="001A2C4F">
              <w:rPr>
                <w:sz w:val="24"/>
                <w:szCs w:val="24"/>
              </w:rPr>
              <w:t xml:space="preserve">Нижнетуровское </w:t>
            </w:r>
            <w:r w:rsidR="00A67351">
              <w:rPr>
                <w:sz w:val="24"/>
                <w:szCs w:val="24"/>
              </w:rPr>
              <w:t>сельское поселение, с.</w:t>
            </w:r>
            <w:r w:rsidR="001A2C4F">
              <w:rPr>
                <w:sz w:val="24"/>
                <w:szCs w:val="24"/>
              </w:rPr>
              <w:t>Нижнее Турово</w:t>
            </w:r>
            <w:r w:rsidR="00A67351">
              <w:rPr>
                <w:sz w:val="24"/>
                <w:szCs w:val="24"/>
              </w:rPr>
              <w:t>, ул.</w:t>
            </w:r>
            <w:r w:rsidR="00464742">
              <w:rPr>
                <w:sz w:val="24"/>
                <w:szCs w:val="24"/>
              </w:rPr>
              <w:t>П</w:t>
            </w:r>
            <w:r w:rsidR="009B3943">
              <w:rPr>
                <w:sz w:val="24"/>
                <w:szCs w:val="24"/>
              </w:rPr>
              <w:t>обеды</w:t>
            </w:r>
            <w:r w:rsidR="00A67351" w:rsidRPr="000733CD">
              <w:rPr>
                <w:sz w:val="24"/>
                <w:szCs w:val="24"/>
              </w:rPr>
              <w:t>,</w:t>
            </w:r>
            <w:r w:rsidR="009B3943">
              <w:rPr>
                <w:sz w:val="24"/>
                <w:szCs w:val="24"/>
              </w:rPr>
              <w:t xml:space="preserve"> земельный участок 47</w:t>
            </w:r>
            <w:r w:rsidR="00A67351">
              <w:rPr>
                <w:sz w:val="24"/>
                <w:szCs w:val="24"/>
              </w:rPr>
              <w:t>, кадастровый номер  36:</w:t>
            </w:r>
            <w:r w:rsidR="009B3943">
              <w:rPr>
                <w:sz w:val="24"/>
                <w:szCs w:val="24"/>
              </w:rPr>
              <w:t>15:2600005:10</w:t>
            </w:r>
            <w:r w:rsidR="00A67351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BA1DE0" w:rsidRPr="000733CD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9B3943" w:rsidP="00464742">
            <w:pPr>
              <w:pStyle w:val="a5"/>
              <w:ind w:firstLine="0"/>
              <w:rPr>
                <w:sz w:val="24"/>
                <w:szCs w:val="24"/>
              </w:rPr>
            </w:pPr>
            <w:r w:rsidRPr="009B394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46</w:t>
            </w:r>
            <w:r w:rsidRPr="009B39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36:15:2600004:4</w:t>
            </w:r>
            <w:r w:rsidRPr="009B394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9B3943" w:rsidP="00464742">
            <w:pPr>
              <w:pStyle w:val="a5"/>
              <w:ind w:firstLine="0"/>
              <w:rPr>
                <w:sz w:val="24"/>
                <w:szCs w:val="24"/>
              </w:rPr>
            </w:pPr>
            <w:r w:rsidRPr="009B394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45</w:t>
            </w:r>
            <w:r w:rsidRPr="009B3943">
              <w:rPr>
                <w:sz w:val="24"/>
                <w:szCs w:val="24"/>
              </w:rPr>
              <w:t>, кад</w:t>
            </w:r>
            <w:r>
              <w:rPr>
                <w:sz w:val="24"/>
                <w:szCs w:val="24"/>
              </w:rPr>
              <w:t>астровый номер  36:15:2600005:13</w:t>
            </w:r>
            <w:r w:rsidRPr="009B394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9B3943" w:rsidP="00464742">
            <w:pPr>
              <w:pStyle w:val="a5"/>
              <w:ind w:firstLine="0"/>
              <w:rPr>
                <w:sz w:val="24"/>
                <w:szCs w:val="24"/>
              </w:rPr>
            </w:pPr>
            <w:r w:rsidRPr="009B394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44</w:t>
            </w:r>
            <w:r w:rsidRPr="009B39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36:15:2600004:26</w:t>
            </w:r>
            <w:r w:rsidRPr="009B394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9B3943" w:rsidP="00464742">
            <w:pPr>
              <w:pStyle w:val="a5"/>
              <w:ind w:firstLine="0"/>
              <w:rPr>
                <w:sz w:val="24"/>
                <w:szCs w:val="24"/>
              </w:rPr>
            </w:pPr>
            <w:r w:rsidRPr="009B394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42</w:t>
            </w:r>
            <w:r w:rsidRPr="009B39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36:15:2600004:6</w:t>
            </w:r>
            <w:r w:rsidRPr="009B394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314FA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с.Нижнее Турово, ул.</w:t>
            </w:r>
            <w:r w:rsidR="00314FA3">
              <w:rPr>
                <w:sz w:val="24"/>
                <w:szCs w:val="24"/>
              </w:rPr>
              <w:t>Чапаева</w:t>
            </w:r>
            <w:r w:rsidRPr="000733CD">
              <w:rPr>
                <w:sz w:val="24"/>
                <w:szCs w:val="24"/>
              </w:rPr>
              <w:t>,</w:t>
            </w:r>
            <w:r w:rsidR="00314FA3">
              <w:rPr>
                <w:sz w:val="24"/>
                <w:szCs w:val="24"/>
              </w:rPr>
              <w:t xml:space="preserve"> земельный участок 69а</w:t>
            </w:r>
            <w:r>
              <w:rPr>
                <w:sz w:val="24"/>
                <w:szCs w:val="24"/>
              </w:rPr>
              <w:t xml:space="preserve">, </w:t>
            </w:r>
            <w:r w:rsidR="00314FA3">
              <w:rPr>
                <w:sz w:val="24"/>
                <w:szCs w:val="24"/>
              </w:rPr>
              <w:t>кадастровый номер  36:15:2500003:22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314FA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</w:t>
            </w:r>
            <w:r w:rsidR="00FE2F8C">
              <w:rPr>
                <w:sz w:val="24"/>
                <w:szCs w:val="24"/>
              </w:rPr>
              <w:t>ление, с.Нижнее Турово, ул. П</w:t>
            </w:r>
            <w:r w:rsidR="00314FA3">
              <w:rPr>
                <w:sz w:val="24"/>
                <w:szCs w:val="24"/>
              </w:rPr>
              <w:t>есчаная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</w:t>
            </w:r>
            <w:r w:rsidR="00314FA3">
              <w:rPr>
                <w:sz w:val="24"/>
                <w:szCs w:val="24"/>
              </w:rPr>
              <w:t>й участок 20а</w:t>
            </w:r>
            <w:r>
              <w:rPr>
                <w:sz w:val="24"/>
                <w:szCs w:val="24"/>
              </w:rPr>
              <w:t xml:space="preserve">, </w:t>
            </w:r>
            <w:r w:rsidR="00314FA3">
              <w:rPr>
                <w:sz w:val="24"/>
                <w:szCs w:val="24"/>
              </w:rPr>
              <w:t>кадастровый номер  36:15:2700001:50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1A2C4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</w:t>
            </w:r>
            <w:r w:rsidR="00FE2F8C">
              <w:rPr>
                <w:sz w:val="24"/>
                <w:szCs w:val="24"/>
              </w:rPr>
              <w:t>ление, с.Нижнее Турово, ул. Песчаная</w:t>
            </w:r>
            <w:r w:rsidRPr="000733CD">
              <w:rPr>
                <w:sz w:val="24"/>
                <w:szCs w:val="24"/>
              </w:rPr>
              <w:t>,</w:t>
            </w:r>
            <w:r w:rsidR="00FE2F8C">
              <w:rPr>
                <w:sz w:val="24"/>
                <w:szCs w:val="24"/>
              </w:rPr>
              <w:t xml:space="preserve"> земель</w:t>
            </w:r>
            <w:r w:rsidR="00314FA3">
              <w:rPr>
                <w:sz w:val="24"/>
                <w:szCs w:val="24"/>
              </w:rPr>
              <w:t>ный участок 53б</w:t>
            </w:r>
            <w:r>
              <w:rPr>
                <w:sz w:val="24"/>
                <w:szCs w:val="24"/>
              </w:rPr>
              <w:t>,</w:t>
            </w:r>
            <w:r w:rsidR="00314FA3">
              <w:rPr>
                <w:sz w:val="24"/>
                <w:szCs w:val="24"/>
              </w:rPr>
              <w:t xml:space="preserve"> кадастровый номер  36:15:6000010:128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14FA3" w:rsidP="00FE2F8C">
            <w:pPr>
              <w:pStyle w:val="a5"/>
              <w:ind w:firstLine="0"/>
              <w:rPr>
                <w:sz w:val="24"/>
                <w:szCs w:val="24"/>
              </w:rPr>
            </w:pPr>
            <w:r w:rsidRPr="00314FA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55</w:t>
            </w:r>
            <w:r w:rsidRPr="00314FA3">
              <w:rPr>
                <w:sz w:val="24"/>
                <w:szCs w:val="24"/>
              </w:rPr>
              <w:t>, кадастровый номер  36:15:260000</w:t>
            </w:r>
            <w:r>
              <w:rPr>
                <w:sz w:val="24"/>
                <w:szCs w:val="24"/>
              </w:rPr>
              <w:t>6:42</w:t>
            </w:r>
            <w:r w:rsidRPr="00314FA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14FA3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314FA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53</w:t>
            </w:r>
            <w:r w:rsidRPr="00314FA3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36:15:2600004:28</w:t>
            </w:r>
            <w:r w:rsidRPr="00314FA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14FA3" w:rsidP="00FE2F8C">
            <w:pPr>
              <w:pStyle w:val="a5"/>
              <w:ind w:firstLine="0"/>
              <w:rPr>
                <w:sz w:val="24"/>
                <w:szCs w:val="24"/>
              </w:rPr>
            </w:pPr>
            <w:r w:rsidRPr="00314FA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52б</w:t>
            </w:r>
            <w:r w:rsidRPr="00314F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36:15:2600006:45</w:t>
            </w:r>
            <w:r w:rsidRPr="00314FA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14FA3" w:rsidP="00601E5F">
            <w:pPr>
              <w:pStyle w:val="a5"/>
              <w:ind w:firstLine="0"/>
              <w:rPr>
                <w:sz w:val="24"/>
                <w:szCs w:val="24"/>
              </w:rPr>
            </w:pPr>
            <w:r w:rsidRPr="00314FA3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52а</w:t>
            </w:r>
            <w:r w:rsidRPr="00314F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36:15:2600006:41</w:t>
            </w:r>
            <w:r w:rsidRPr="00314FA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14FA3" w:rsidP="00013F3B">
            <w:pPr>
              <w:pStyle w:val="a5"/>
              <w:ind w:firstLine="0"/>
              <w:rPr>
                <w:sz w:val="24"/>
                <w:szCs w:val="24"/>
              </w:rPr>
            </w:pPr>
            <w:r w:rsidRPr="00314FA3">
              <w:rPr>
                <w:sz w:val="24"/>
                <w:szCs w:val="24"/>
              </w:rPr>
              <w:lastRenderedPageBreak/>
              <w:t>396893 Российская Федерация, Воронежская область, Нижнедевицкий муниципальный район, Нижнетуровское сельское поселение, с.Нижнее Турово, ул.Победы, з</w:t>
            </w:r>
            <w:r>
              <w:rPr>
                <w:sz w:val="24"/>
                <w:szCs w:val="24"/>
              </w:rPr>
              <w:t xml:space="preserve">емельный </w:t>
            </w:r>
            <w:r>
              <w:rPr>
                <w:sz w:val="24"/>
                <w:szCs w:val="24"/>
              </w:rPr>
              <w:lastRenderedPageBreak/>
              <w:t>участок 5</w:t>
            </w:r>
            <w:r w:rsidRPr="00314FA3">
              <w:rPr>
                <w:sz w:val="24"/>
                <w:szCs w:val="24"/>
              </w:rPr>
              <w:t xml:space="preserve">2, </w:t>
            </w:r>
            <w:r w:rsidR="00D4049C">
              <w:rPr>
                <w:sz w:val="24"/>
                <w:szCs w:val="24"/>
              </w:rPr>
              <w:t>кадастровый номер  36:15:2600006:17</w:t>
            </w:r>
            <w:r w:rsidRPr="00314FA3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013F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с.Нижнее Турово, ул.</w:t>
            </w:r>
            <w:r w:rsidR="00013F3B">
              <w:rPr>
                <w:sz w:val="24"/>
                <w:szCs w:val="24"/>
              </w:rPr>
              <w:t>Чапаева</w:t>
            </w:r>
            <w:r w:rsidRPr="000733CD">
              <w:rPr>
                <w:sz w:val="24"/>
                <w:szCs w:val="24"/>
              </w:rPr>
              <w:t>,</w:t>
            </w:r>
            <w:r w:rsidR="00D4049C">
              <w:rPr>
                <w:sz w:val="24"/>
                <w:szCs w:val="24"/>
              </w:rPr>
              <w:t xml:space="preserve"> земельный участок 44а</w:t>
            </w:r>
            <w:r w:rsidR="00013F3B">
              <w:rPr>
                <w:sz w:val="24"/>
                <w:szCs w:val="24"/>
              </w:rPr>
              <w:t xml:space="preserve">, </w:t>
            </w:r>
            <w:r w:rsidR="00D4049C">
              <w:rPr>
                <w:sz w:val="24"/>
                <w:szCs w:val="24"/>
              </w:rPr>
              <w:t>кадастровый номер  36:15:2500004:5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013F3B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39</w:t>
            </w:r>
            <w:r w:rsidRPr="00D404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36:15:2600006:48</w:t>
            </w:r>
            <w:r w:rsidRPr="00D4049C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9A38DE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38</w:t>
            </w:r>
            <w:r w:rsidRPr="00D404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36:15:2600006:49</w:t>
            </w:r>
            <w:r w:rsidRPr="00D4049C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9A38DE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>
              <w:rPr>
                <w:sz w:val="24"/>
                <w:szCs w:val="24"/>
              </w:rPr>
              <w:t xml:space="preserve"> ул.Победы, земельный участок 31</w:t>
            </w:r>
            <w:r w:rsidRPr="00D4049C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36:15:2600004:8</w:t>
            </w:r>
            <w:r w:rsidRPr="00D4049C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9A38DE" w:rsidP="00D4049C">
            <w:pPr>
              <w:pStyle w:val="a5"/>
              <w:ind w:firstLine="0"/>
              <w:rPr>
                <w:sz w:val="24"/>
                <w:szCs w:val="24"/>
              </w:rPr>
            </w:pPr>
            <w:r w:rsidRPr="009A38DE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ул</w:t>
            </w:r>
            <w:r>
              <w:rPr>
                <w:sz w:val="24"/>
                <w:szCs w:val="24"/>
              </w:rPr>
              <w:t>.</w:t>
            </w:r>
            <w:r w:rsidR="00D4049C">
              <w:rPr>
                <w:sz w:val="24"/>
                <w:szCs w:val="24"/>
              </w:rPr>
              <w:t>Пограничная земельный участок 2</w:t>
            </w:r>
            <w:r w:rsidRPr="009A38DE">
              <w:rPr>
                <w:sz w:val="24"/>
                <w:szCs w:val="24"/>
              </w:rPr>
              <w:t>, када</w:t>
            </w:r>
            <w:r w:rsidR="00D4049C">
              <w:rPr>
                <w:sz w:val="24"/>
                <w:szCs w:val="24"/>
              </w:rPr>
              <w:t>стровый номер  36:15:2600010:1</w:t>
            </w:r>
            <w:r w:rsidRPr="009A38DE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9A38DE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ул.Погранич</w:t>
            </w:r>
            <w:r>
              <w:rPr>
                <w:sz w:val="24"/>
                <w:szCs w:val="24"/>
              </w:rPr>
              <w:t>ная земельный участок 11</w:t>
            </w:r>
            <w:r w:rsidRPr="00D404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36:15:2600011</w:t>
            </w:r>
            <w:r w:rsidRPr="00D4049C">
              <w:rPr>
                <w:sz w:val="24"/>
                <w:szCs w:val="24"/>
              </w:rPr>
              <w:t>:1.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9A38DE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ул</w:t>
            </w:r>
            <w:r>
              <w:rPr>
                <w:sz w:val="24"/>
                <w:szCs w:val="24"/>
              </w:rPr>
              <w:t>.Пограничная земельный участок 1</w:t>
            </w:r>
            <w:r w:rsidRPr="00D4049C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36:15:2600010:6</w:t>
            </w:r>
            <w:r w:rsidRPr="00D4049C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D4049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с.Нижнее Турово, ул.</w:t>
            </w:r>
            <w:r w:rsidR="00D4049C">
              <w:rPr>
                <w:sz w:val="24"/>
                <w:szCs w:val="24"/>
              </w:rPr>
              <w:t>Кольцова</w:t>
            </w:r>
            <w:r w:rsidRPr="000733CD">
              <w:rPr>
                <w:sz w:val="24"/>
                <w:szCs w:val="24"/>
              </w:rPr>
              <w:t>,</w:t>
            </w:r>
            <w:r w:rsidR="00D4049C">
              <w:rPr>
                <w:sz w:val="24"/>
                <w:szCs w:val="24"/>
              </w:rPr>
              <w:t xml:space="preserve"> земельный участок 6</w:t>
            </w:r>
            <w:r>
              <w:rPr>
                <w:sz w:val="24"/>
                <w:szCs w:val="24"/>
              </w:rPr>
              <w:t>, ка</w:t>
            </w:r>
            <w:r w:rsidR="00D4049C">
              <w:rPr>
                <w:sz w:val="24"/>
                <w:szCs w:val="24"/>
              </w:rPr>
              <w:t>дастровый номер  36:15:2500011:26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D4049C" w:rsidP="00BF19A0">
            <w:pPr>
              <w:pStyle w:val="a5"/>
              <w:ind w:firstLine="0"/>
              <w:rPr>
                <w:sz w:val="24"/>
                <w:szCs w:val="24"/>
              </w:rPr>
            </w:pPr>
            <w:r w:rsidRPr="00D4049C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>
              <w:rPr>
                <w:sz w:val="24"/>
                <w:szCs w:val="24"/>
              </w:rPr>
              <w:t>ул.Кольцова, земельный участок 5</w:t>
            </w:r>
            <w:r w:rsidRPr="00D4049C">
              <w:rPr>
                <w:sz w:val="24"/>
                <w:szCs w:val="24"/>
              </w:rPr>
              <w:t>, кад</w:t>
            </w:r>
            <w:r>
              <w:rPr>
                <w:sz w:val="24"/>
                <w:szCs w:val="24"/>
              </w:rPr>
              <w:t>астровый номер  36:15:2500011:38</w:t>
            </w:r>
            <w:r w:rsidRPr="00D4049C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D4049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с.Нижнее Турово, ул.</w:t>
            </w:r>
            <w:r w:rsidRPr="000733CD">
              <w:rPr>
                <w:sz w:val="24"/>
                <w:szCs w:val="24"/>
              </w:rPr>
              <w:t>,</w:t>
            </w:r>
            <w:r w:rsidR="00D4049C">
              <w:rPr>
                <w:sz w:val="24"/>
                <w:szCs w:val="24"/>
              </w:rPr>
              <w:t>Победы , земельный участок 11</w:t>
            </w:r>
            <w:r>
              <w:rPr>
                <w:sz w:val="24"/>
                <w:szCs w:val="24"/>
              </w:rPr>
              <w:t xml:space="preserve">, </w:t>
            </w:r>
            <w:r w:rsidR="00D4049C">
              <w:rPr>
                <w:sz w:val="24"/>
                <w:szCs w:val="24"/>
              </w:rPr>
              <w:t>кадастровый номер  36:15:2600004:13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AA0CEF" w:rsidP="0007562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</w:t>
            </w:r>
            <w:r w:rsidR="00075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Нижнее Турово, </w:t>
            </w:r>
            <w:r w:rsidR="00075628">
              <w:rPr>
                <w:sz w:val="24"/>
                <w:szCs w:val="24"/>
              </w:rPr>
              <w:t>проспект Труда</w:t>
            </w:r>
            <w:r w:rsidRPr="000733CD">
              <w:rPr>
                <w:sz w:val="24"/>
                <w:szCs w:val="24"/>
              </w:rPr>
              <w:t>,</w:t>
            </w:r>
            <w:r w:rsidR="00075628">
              <w:rPr>
                <w:sz w:val="24"/>
                <w:szCs w:val="24"/>
              </w:rPr>
              <w:t xml:space="preserve"> земельный участок 9/2</w:t>
            </w:r>
            <w:r>
              <w:rPr>
                <w:sz w:val="24"/>
                <w:szCs w:val="24"/>
              </w:rPr>
              <w:t xml:space="preserve">, </w:t>
            </w:r>
            <w:r w:rsidR="00BF19A0">
              <w:rPr>
                <w:sz w:val="24"/>
                <w:szCs w:val="24"/>
              </w:rPr>
              <w:t>кад</w:t>
            </w:r>
            <w:r w:rsidR="00075628">
              <w:rPr>
                <w:sz w:val="24"/>
                <w:szCs w:val="24"/>
              </w:rPr>
              <w:t>астровый номер  36:15:2600007</w:t>
            </w:r>
            <w:r w:rsidR="00D62CA0">
              <w:rPr>
                <w:sz w:val="24"/>
                <w:szCs w:val="24"/>
              </w:rPr>
              <w:t>:2</w:t>
            </w:r>
            <w:r w:rsidR="000756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075628" w:rsidP="00D62CA0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9/1</w:t>
            </w:r>
            <w:r w:rsidRPr="00075628">
              <w:rPr>
                <w:sz w:val="24"/>
                <w:szCs w:val="24"/>
              </w:rPr>
              <w:t>, кад</w:t>
            </w:r>
            <w:r>
              <w:rPr>
                <w:sz w:val="24"/>
                <w:szCs w:val="24"/>
              </w:rPr>
              <w:t>астровый номер  36:15:2600007:28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  <w:p w:rsidR="00AA0CEF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8</w:t>
            </w:r>
            <w:r w:rsidRPr="00075628">
              <w:rPr>
                <w:sz w:val="24"/>
                <w:szCs w:val="24"/>
              </w:rPr>
              <w:t>, кад</w:t>
            </w:r>
            <w:r>
              <w:rPr>
                <w:sz w:val="24"/>
                <w:szCs w:val="24"/>
              </w:rPr>
              <w:t>астровый номер  36:15:2600007:26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70</w:t>
            </w:r>
            <w:r w:rsidRPr="000756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36:15:2600009:15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67</w:t>
            </w:r>
            <w:r w:rsidRPr="000756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36:15:2600009:20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66</w:t>
            </w:r>
            <w:r w:rsidRPr="000756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36:15:2600009:16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>
              <w:rPr>
                <w:sz w:val="24"/>
                <w:szCs w:val="24"/>
              </w:rPr>
              <w:t>ект Труда, земельный участок 65</w:t>
            </w:r>
            <w:r w:rsidRPr="000756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</w:t>
            </w:r>
            <w:r w:rsidR="007B089A">
              <w:rPr>
                <w:sz w:val="24"/>
                <w:szCs w:val="24"/>
              </w:rPr>
              <w:t>астровый номер  36:15:2600009:51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C07F9C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просп</w:t>
            </w:r>
            <w:r w:rsidR="00AB63CF">
              <w:rPr>
                <w:sz w:val="24"/>
                <w:szCs w:val="24"/>
              </w:rPr>
              <w:t>ект Труда, земельный участок 64</w:t>
            </w:r>
            <w:r w:rsidRPr="00075628">
              <w:rPr>
                <w:sz w:val="24"/>
                <w:szCs w:val="24"/>
              </w:rPr>
              <w:t xml:space="preserve">, </w:t>
            </w:r>
            <w:r w:rsidR="00AB63CF">
              <w:rPr>
                <w:sz w:val="24"/>
                <w:szCs w:val="24"/>
              </w:rPr>
              <w:t>кадастровый номер  36:15:2600009:14</w:t>
            </w:r>
            <w:r w:rsidRPr="00075628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075628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075628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 Нижнее Турово, прос</w:t>
            </w:r>
            <w:r w:rsidR="00AB63CF">
              <w:rPr>
                <w:sz w:val="24"/>
                <w:szCs w:val="24"/>
              </w:rPr>
              <w:t>пект Труда, земельный участок 6</w:t>
            </w:r>
            <w:r w:rsidRPr="00075628">
              <w:rPr>
                <w:sz w:val="24"/>
                <w:szCs w:val="24"/>
              </w:rPr>
              <w:t xml:space="preserve">2, кадастровый номер  </w:t>
            </w:r>
            <w:r w:rsidR="00C23D64" w:rsidRPr="00C23D64">
              <w:rPr>
                <w:sz w:val="24"/>
                <w:szCs w:val="24"/>
              </w:rPr>
              <w:t>36:15:2600009:18</w:t>
            </w:r>
            <w:r w:rsidRPr="00C23D64"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AA0CEF" w:rsidP="00A009B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с.Нижнее Турово, ул.</w:t>
            </w:r>
            <w:r w:rsidR="00A009B2">
              <w:rPr>
                <w:sz w:val="24"/>
                <w:szCs w:val="24"/>
              </w:rPr>
              <w:t>Гагарина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</w:t>
            </w:r>
            <w:r w:rsidR="00A009B2">
              <w:rPr>
                <w:sz w:val="24"/>
                <w:szCs w:val="24"/>
              </w:rPr>
              <w:t xml:space="preserve"> участок 5</w:t>
            </w:r>
            <w:r>
              <w:rPr>
                <w:sz w:val="24"/>
                <w:szCs w:val="24"/>
              </w:rPr>
              <w:t xml:space="preserve">, </w:t>
            </w:r>
            <w:r w:rsidR="00A009B2">
              <w:rPr>
                <w:sz w:val="24"/>
                <w:szCs w:val="24"/>
              </w:rPr>
              <w:t>кадастровый номер  36:15:2500010:20</w:t>
            </w:r>
            <w:r>
              <w:rPr>
                <w:sz w:val="24"/>
                <w:szCs w:val="24"/>
              </w:rPr>
              <w:t>.</w:t>
            </w:r>
          </w:p>
        </w:tc>
      </w:tr>
      <w:tr w:rsidR="00BA1DE0" w:rsidRPr="000733CD" w:rsidTr="00731AD2">
        <w:tc>
          <w:tcPr>
            <w:tcW w:w="769" w:type="dxa"/>
          </w:tcPr>
          <w:p w:rsidR="00BA1DE0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  <w:p w:rsidR="00BA1DE0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Default="00C07F9C" w:rsidP="00A009B2">
            <w:pPr>
              <w:pStyle w:val="a5"/>
              <w:ind w:firstLine="0"/>
              <w:rPr>
                <w:sz w:val="24"/>
                <w:szCs w:val="24"/>
              </w:rPr>
            </w:pPr>
            <w:r w:rsidRPr="00C07F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ул.</w:t>
            </w:r>
            <w:r w:rsidR="00A009B2">
              <w:rPr>
                <w:sz w:val="24"/>
                <w:szCs w:val="24"/>
              </w:rPr>
              <w:t>Гагарина, земельный участок 30</w:t>
            </w:r>
            <w:r w:rsidRPr="00C07F9C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</w:t>
            </w:r>
            <w:r w:rsidR="00A009B2">
              <w:rPr>
                <w:sz w:val="24"/>
                <w:szCs w:val="24"/>
              </w:rPr>
              <w:t>стровый номер  36:15:2500011:61</w:t>
            </w:r>
            <w:r w:rsidRPr="00C07F9C">
              <w:rPr>
                <w:sz w:val="24"/>
                <w:szCs w:val="24"/>
              </w:rPr>
              <w:t>.</w:t>
            </w:r>
          </w:p>
        </w:tc>
      </w:tr>
      <w:tr w:rsidR="00BA1DE0" w:rsidRPr="00CD7732" w:rsidTr="00731AD2">
        <w:tc>
          <w:tcPr>
            <w:tcW w:w="769" w:type="dxa"/>
          </w:tcPr>
          <w:p w:rsidR="00BA1DE0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35.</w:t>
            </w:r>
          </w:p>
          <w:p w:rsidR="00BA1DE0" w:rsidRPr="00CD7732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</w:t>
            </w:r>
            <w:r w:rsidR="00CD7732" w:rsidRPr="00CD7732">
              <w:rPr>
                <w:sz w:val="24"/>
                <w:szCs w:val="24"/>
              </w:rPr>
              <w:t xml:space="preserve"> поселение, с.</w:t>
            </w:r>
            <w:r w:rsidR="00CD7732">
              <w:rPr>
                <w:sz w:val="24"/>
                <w:szCs w:val="24"/>
              </w:rPr>
              <w:t xml:space="preserve"> </w:t>
            </w:r>
            <w:r w:rsidR="00CD7732" w:rsidRPr="00CD7732">
              <w:rPr>
                <w:sz w:val="24"/>
                <w:szCs w:val="24"/>
              </w:rPr>
              <w:t xml:space="preserve">Нижнее Турово, </w:t>
            </w:r>
            <w:r w:rsidR="00CD7732" w:rsidRPr="00CD7732">
              <w:t xml:space="preserve"> </w:t>
            </w:r>
            <w:r w:rsidR="00CD7732" w:rsidRPr="00CD7732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D7732">
              <w:rPr>
                <w:sz w:val="24"/>
                <w:szCs w:val="24"/>
              </w:rPr>
              <w:t xml:space="preserve"> земельный участок 6, кадастровый номер  36:15:2600007:9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BA1DE0" w:rsidRPr="00CD7732" w:rsidTr="00731AD2">
        <w:tc>
          <w:tcPr>
            <w:tcW w:w="769" w:type="dxa"/>
          </w:tcPr>
          <w:p w:rsidR="00BA1DE0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36.</w:t>
            </w:r>
          </w:p>
          <w:p w:rsidR="00BA1DE0" w:rsidRPr="00CD7732" w:rsidRDefault="00BA1DE0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BA1DE0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CD7732">
              <w:rPr>
                <w:sz w:val="24"/>
                <w:szCs w:val="24"/>
              </w:rPr>
              <w:t xml:space="preserve">ление, с.Нижнее Турово,проспект Труда </w:t>
            </w:r>
            <w:r w:rsidRPr="00CD7732">
              <w:rPr>
                <w:sz w:val="24"/>
                <w:szCs w:val="24"/>
              </w:rPr>
              <w:t>,</w:t>
            </w:r>
            <w:r w:rsidR="00CD7732">
              <w:rPr>
                <w:sz w:val="24"/>
                <w:szCs w:val="24"/>
              </w:rPr>
              <w:t xml:space="preserve"> земельный участок 59</w:t>
            </w:r>
            <w:r w:rsidRPr="00CD7732">
              <w:rPr>
                <w:sz w:val="24"/>
                <w:szCs w:val="24"/>
              </w:rPr>
              <w:t xml:space="preserve">, </w:t>
            </w:r>
            <w:r w:rsidR="00CD7732">
              <w:rPr>
                <w:sz w:val="24"/>
                <w:szCs w:val="24"/>
              </w:rPr>
              <w:t>кадастровый номер  36:15:2600009:5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37.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CD7732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D7732">
              <w:rPr>
                <w:sz w:val="24"/>
                <w:szCs w:val="24"/>
              </w:rPr>
              <w:t xml:space="preserve"> земельный участок 58</w:t>
            </w:r>
            <w:r w:rsidRPr="00CD7732">
              <w:rPr>
                <w:sz w:val="24"/>
                <w:szCs w:val="24"/>
              </w:rPr>
              <w:t xml:space="preserve">, </w:t>
            </w:r>
            <w:r w:rsidR="00CD7732">
              <w:rPr>
                <w:sz w:val="24"/>
                <w:szCs w:val="24"/>
              </w:rPr>
              <w:t>кадастровый номер  36:15:2600009:6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38.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</w:t>
            </w:r>
            <w:r w:rsidR="00CD7732">
              <w:rPr>
                <w:sz w:val="24"/>
                <w:szCs w:val="24"/>
              </w:rPr>
              <w:t xml:space="preserve"> поселение, с.Нижнее Турово, проспект Труда, земельный участок 57</w:t>
            </w:r>
            <w:r w:rsidRPr="00CD7732">
              <w:rPr>
                <w:sz w:val="24"/>
                <w:szCs w:val="24"/>
              </w:rPr>
              <w:t xml:space="preserve">, </w:t>
            </w:r>
            <w:r w:rsidR="00CD7732">
              <w:rPr>
                <w:sz w:val="24"/>
                <w:szCs w:val="24"/>
              </w:rPr>
              <w:t>кадастровый номер  36:15:2600009:3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39.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C07F9C" w:rsidRPr="00CD7732">
              <w:rPr>
                <w:sz w:val="24"/>
                <w:szCs w:val="24"/>
              </w:rPr>
              <w:t>ление, с.Нижнее Турово, ул.</w:t>
            </w:r>
            <w:r w:rsidR="00CD7732">
              <w:rPr>
                <w:sz w:val="24"/>
                <w:szCs w:val="24"/>
              </w:rPr>
              <w:t>Гагарина</w:t>
            </w:r>
            <w:r w:rsidRPr="00CD7732">
              <w:rPr>
                <w:sz w:val="24"/>
                <w:szCs w:val="24"/>
              </w:rPr>
              <w:t>, земельный участок</w:t>
            </w:r>
            <w:r w:rsidR="00CD7732">
              <w:rPr>
                <w:sz w:val="24"/>
                <w:szCs w:val="24"/>
              </w:rPr>
              <w:t xml:space="preserve"> 22</w:t>
            </w:r>
            <w:r w:rsidRPr="00CD7732">
              <w:rPr>
                <w:sz w:val="24"/>
                <w:szCs w:val="24"/>
              </w:rPr>
              <w:t xml:space="preserve">, </w:t>
            </w:r>
            <w:r w:rsidR="00CD7732">
              <w:rPr>
                <w:sz w:val="24"/>
                <w:szCs w:val="24"/>
              </w:rPr>
              <w:t>кадастровый номер  36:15:2500010</w:t>
            </w:r>
            <w:r w:rsidR="00C07F9C" w:rsidRPr="00CD7732">
              <w:rPr>
                <w:sz w:val="24"/>
                <w:szCs w:val="24"/>
              </w:rPr>
              <w:t>:18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40.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457246" w:rsidRPr="00CD7732">
              <w:rPr>
                <w:sz w:val="24"/>
                <w:szCs w:val="24"/>
              </w:rPr>
              <w:t>ление, с.Нижнее Турово, ул.</w:t>
            </w:r>
            <w:r w:rsidR="00CD7732">
              <w:rPr>
                <w:sz w:val="24"/>
                <w:szCs w:val="24"/>
              </w:rPr>
              <w:t>Гагарина</w:t>
            </w:r>
            <w:r w:rsidRPr="00CD7732">
              <w:rPr>
                <w:sz w:val="24"/>
                <w:szCs w:val="24"/>
              </w:rPr>
              <w:t>,</w:t>
            </w:r>
            <w:r w:rsidR="00CD7732">
              <w:rPr>
                <w:sz w:val="24"/>
                <w:szCs w:val="24"/>
              </w:rPr>
              <w:t xml:space="preserve"> земельный участок 19а</w:t>
            </w:r>
            <w:r w:rsidRPr="00CD7732">
              <w:rPr>
                <w:sz w:val="24"/>
                <w:szCs w:val="24"/>
              </w:rPr>
              <w:t xml:space="preserve">, </w:t>
            </w:r>
            <w:r w:rsidR="00457246" w:rsidRPr="00CD7732">
              <w:rPr>
                <w:sz w:val="24"/>
                <w:szCs w:val="24"/>
              </w:rPr>
              <w:t>кадас</w:t>
            </w:r>
            <w:r w:rsidR="00CD7732">
              <w:rPr>
                <w:sz w:val="24"/>
                <w:szCs w:val="24"/>
              </w:rPr>
              <w:t>тровый номер  36:15:2500010</w:t>
            </w:r>
            <w:r w:rsidR="00457246" w:rsidRPr="00CD7732">
              <w:rPr>
                <w:sz w:val="24"/>
                <w:szCs w:val="24"/>
              </w:rPr>
              <w:t>:2</w:t>
            </w:r>
            <w:r w:rsidR="00CD7732">
              <w:rPr>
                <w:sz w:val="24"/>
                <w:szCs w:val="24"/>
              </w:rPr>
              <w:t>3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41.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D7732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457246" w:rsidRPr="00CD7732">
              <w:rPr>
                <w:sz w:val="24"/>
                <w:szCs w:val="24"/>
              </w:rPr>
              <w:t xml:space="preserve">ление, с.Нижнее Турово, </w:t>
            </w:r>
            <w:r w:rsidR="00CD7732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85B7B">
              <w:rPr>
                <w:sz w:val="24"/>
                <w:szCs w:val="24"/>
              </w:rPr>
              <w:t xml:space="preserve"> земельный участок 56</w:t>
            </w:r>
            <w:r w:rsidR="00457246" w:rsidRPr="00CD7732">
              <w:rPr>
                <w:sz w:val="24"/>
                <w:szCs w:val="24"/>
              </w:rPr>
              <w:t xml:space="preserve"> </w:t>
            </w:r>
            <w:r w:rsidRPr="00CD7732">
              <w:rPr>
                <w:sz w:val="24"/>
                <w:szCs w:val="24"/>
              </w:rPr>
              <w:t xml:space="preserve">, </w:t>
            </w:r>
            <w:r w:rsidR="00085B7B">
              <w:rPr>
                <w:sz w:val="24"/>
                <w:szCs w:val="24"/>
              </w:rPr>
              <w:t>кадастровый номер  36:15:2600009:12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42.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85B7B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lastRenderedPageBreak/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457246" w:rsidRPr="00CD7732">
              <w:rPr>
                <w:sz w:val="24"/>
                <w:szCs w:val="24"/>
              </w:rPr>
              <w:t xml:space="preserve">ление, с.Нижнее Турово, </w:t>
            </w:r>
            <w:r w:rsidR="00085B7B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85B7B">
              <w:rPr>
                <w:sz w:val="24"/>
                <w:szCs w:val="24"/>
              </w:rPr>
              <w:t xml:space="preserve"> </w:t>
            </w:r>
            <w:r w:rsidR="00085B7B">
              <w:rPr>
                <w:sz w:val="24"/>
                <w:szCs w:val="24"/>
              </w:rPr>
              <w:lastRenderedPageBreak/>
              <w:t>земельный участок 55</w:t>
            </w:r>
            <w:r w:rsidRPr="00CD7732">
              <w:rPr>
                <w:sz w:val="24"/>
                <w:szCs w:val="24"/>
              </w:rPr>
              <w:t xml:space="preserve">, </w:t>
            </w:r>
            <w:r w:rsidR="00085B7B">
              <w:rPr>
                <w:sz w:val="24"/>
                <w:szCs w:val="24"/>
              </w:rPr>
              <w:t>кадастровый номер  36:15:2600009:40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lastRenderedPageBreak/>
              <w:t>43.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85B7B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085B7B">
              <w:t xml:space="preserve"> </w:t>
            </w:r>
            <w:r w:rsidR="00085B7B" w:rsidRPr="00085B7B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85B7B">
              <w:rPr>
                <w:sz w:val="24"/>
                <w:szCs w:val="24"/>
              </w:rPr>
              <w:t xml:space="preserve"> земельный участок 51</w:t>
            </w:r>
            <w:r w:rsidRPr="00CD7732">
              <w:rPr>
                <w:sz w:val="24"/>
                <w:szCs w:val="24"/>
              </w:rPr>
              <w:t xml:space="preserve">, </w:t>
            </w:r>
            <w:r w:rsidR="00085B7B">
              <w:rPr>
                <w:sz w:val="24"/>
                <w:szCs w:val="24"/>
              </w:rPr>
              <w:t>кадастровый номер  36:15:2600009:10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44.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85B7B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</w:t>
            </w:r>
            <w:r w:rsidR="00457246" w:rsidRPr="00CD7732">
              <w:rPr>
                <w:sz w:val="24"/>
                <w:szCs w:val="24"/>
              </w:rPr>
              <w:t>е Турово, ул.</w:t>
            </w:r>
            <w:r w:rsidR="00085B7B">
              <w:rPr>
                <w:sz w:val="24"/>
                <w:szCs w:val="24"/>
              </w:rPr>
              <w:t>Васильева</w:t>
            </w:r>
            <w:r w:rsidRPr="00CD7732">
              <w:rPr>
                <w:sz w:val="24"/>
                <w:szCs w:val="24"/>
              </w:rPr>
              <w:t>,</w:t>
            </w:r>
            <w:r w:rsidR="00085B7B">
              <w:rPr>
                <w:sz w:val="24"/>
                <w:szCs w:val="24"/>
              </w:rPr>
              <w:t xml:space="preserve"> земельный участок 26</w:t>
            </w:r>
            <w:r w:rsidRPr="00CD7732">
              <w:rPr>
                <w:sz w:val="24"/>
                <w:szCs w:val="24"/>
              </w:rPr>
              <w:t xml:space="preserve">, </w:t>
            </w:r>
            <w:r w:rsidR="00085B7B">
              <w:rPr>
                <w:sz w:val="24"/>
                <w:szCs w:val="24"/>
              </w:rPr>
              <w:t>кадастровый номер  36:15:2600002:3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45.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457246" w:rsidRPr="00CD7732">
              <w:rPr>
                <w:sz w:val="24"/>
                <w:szCs w:val="24"/>
              </w:rPr>
              <w:t xml:space="preserve">ление, с.Нижнее Турово, </w:t>
            </w:r>
            <w:r w:rsidR="00C714E8">
              <w:rPr>
                <w:sz w:val="24"/>
                <w:szCs w:val="24"/>
              </w:rPr>
              <w:t>Васильева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19</w:t>
            </w:r>
            <w:r w:rsidRPr="00CD7732">
              <w:rPr>
                <w:sz w:val="24"/>
                <w:szCs w:val="24"/>
              </w:rPr>
              <w:t>, ка</w:t>
            </w:r>
            <w:r w:rsidR="00C714E8">
              <w:rPr>
                <w:sz w:val="24"/>
                <w:szCs w:val="24"/>
              </w:rPr>
              <w:t>дастровый номер  36:15:2500009</w:t>
            </w:r>
            <w:r w:rsidR="00153631" w:rsidRPr="00CD7732">
              <w:rPr>
                <w:sz w:val="24"/>
                <w:szCs w:val="24"/>
              </w:rPr>
              <w:t>:</w:t>
            </w:r>
            <w:r w:rsidR="00C714E8">
              <w:rPr>
                <w:sz w:val="24"/>
                <w:szCs w:val="24"/>
              </w:rPr>
              <w:t>5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46.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ул.</w:t>
            </w:r>
            <w:r w:rsidR="00C714E8">
              <w:rPr>
                <w:sz w:val="24"/>
                <w:szCs w:val="24"/>
              </w:rPr>
              <w:t>Гагарина</w:t>
            </w:r>
            <w:r w:rsidRPr="00CD7732">
              <w:rPr>
                <w:sz w:val="24"/>
                <w:szCs w:val="24"/>
              </w:rPr>
              <w:t>,</w:t>
            </w:r>
            <w:r w:rsidR="00153631" w:rsidRPr="00CD7732">
              <w:rPr>
                <w:sz w:val="24"/>
                <w:szCs w:val="24"/>
              </w:rPr>
              <w:t xml:space="preserve"> земельный участок</w:t>
            </w:r>
            <w:r w:rsidR="00C714E8">
              <w:rPr>
                <w:sz w:val="24"/>
                <w:szCs w:val="24"/>
              </w:rPr>
              <w:t xml:space="preserve"> 9</w:t>
            </w:r>
            <w:r w:rsidRPr="00CD7732">
              <w:rPr>
                <w:sz w:val="24"/>
                <w:szCs w:val="24"/>
              </w:rPr>
              <w:t xml:space="preserve">, </w:t>
            </w:r>
            <w:r w:rsidR="00C714E8">
              <w:rPr>
                <w:sz w:val="24"/>
                <w:szCs w:val="24"/>
              </w:rPr>
              <w:t>кадастровый номер  36:15:2500009:157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47.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C714E8">
              <w:rPr>
                <w:sz w:val="24"/>
                <w:szCs w:val="24"/>
              </w:rPr>
              <w:t>ление, с.Нижнее Турово, 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2</w:t>
            </w:r>
            <w:r w:rsidRPr="00CD7732">
              <w:rPr>
                <w:sz w:val="24"/>
                <w:szCs w:val="24"/>
              </w:rPr>
              <w:t xml:space="preserve">, </w:t>
            </w:r>
            <w:r w:rsidR="00C714E8">
              <w:rPr>
                <w:sz w:val="24"/>
                <w:szCs w:val="24"/>
              </w:rPr>
              <w:t>кадастровый номер  36:15:2600007:19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48.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153631" w:rsidRPr="00CD7732">
              <w:rPr>
                <w:sz w:val="24"/>
                <w:szCs w:val="24"/>
              </w:rPr>
              <w:t>ление, с.Нижнее Турово,</w:t>
            </w:r>
            <w:r w:rsidR="00C714E8">
              <w:t xml:space="preserve"> </w:t>
            </w:r>
            <w:r w:rsidR="00C714E8" w:rsidRPr="00C714E8">
              <w:rPr>
                <w:sz w:val="24"/>
                <w:szCs w:val="24"/>
              </w:rPr>
              <w:t xml:space="preserve">проспект Труда </w:t>
            </w:r>
            <w:r w:rsidR="00153631" w:rsidRPr="00CD7732">
              <w:rPr>
                <w:sz w:val="24"/>
                <w:szCs w:val="24"/>
              </w:rPr>
              <w:t xml:space="preserve"> 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19, кадастровый номер  36:15:2600007:22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49.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1A2C4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153631" w:rsidRPr="00CD7732">
              <w:rPr>
                <w:sz w:val="24"/>
                <w:szCs w:val="24"/>
              </w:rPr>
              <w:t>ление, с.Нижнее Турово, ул. Чапаева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18</w:t>
            </w:r>
            <w:r w:rsidRPr="00CD7732">
              <w:rPr>
                <w:sz w:val="24"/>
                <w:szCs w:val="24"/>
              </w:rPr>
              <w:t xml:space="preserve">, </w:t>
            </w:r>
            <w:r w:rsidR="00C714E8">
              <w:rPr>
                <w:sz w:val="24"/>
                <w:szCs w:val="24"/>
              </w:rPr>
              <w:t>кадастровый номер  36:15:2600007:4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50.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</w:t>
            </w:r>
            <w:r w:rsidR="00153631" w:rsidRPr="00CD7732">
              <w:rPr>
                <w:sz w:val="24"/>
                <w:szCs w:val="24"/>
              </w:rPr>
              <w:t xml:space="preserve">ово, </w:t>
            </w:r>
            <w:r w:rsidR="00C714E8">
              <w:t xml:space="preserve"> </w:t>
            </w:r>
            <w:r w:rsidR="00C714E8" w:rsidRPr="00C714E8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17</w:t>
            </w:r>
            <w:r w:rsidRPr="00CD7732">
              <w:rPr>
                <w:sz w:val="24"/>
                <w:szCs w:val="24"/>
              </w:rPr>
              <w:t>, кад</w:t>
            </w:r>
            <w:r w:rsidR="00C714E8">
              <w:rPr>
                <w:sz w:val="24"/>
                <w:szCs w:val="24"/>
              </w:rPr>
              <w:t>астровый номер  36:15:2600007:24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51.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</w:t>
            </w:r>
            <w:r w:rsidR="00153631" w:rsidRPr="00CD7732">
              <w:rPr>
                <w:sz w:val="24"/>
                <w:szCs w:val="24"/>
              </w:rPr>
              <w:t xml:space="preserve">еление, с.Нижнее Турово, </w:t>
            </w:r>
            <w:r w:rsidR="00C714E8">
              <w:t xml:space="preserve"> </w:t>
            </w:r>
            <w:r w:rsidR="00C714E8" w:rsidRPr="00C714E8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16</w:t>
            </w:r>
            <w:r w:rsidRPr="00CD7732">
              <w:rPr>
                <w:sz w:val="24"/>
                <w:szCs w:val="24"/>
              </w:rPr>
              <w:t>, кадастр</w:t>
            </w:r>
            <w:r w:rsidR="00C714E8">
              <w:rPr>
                <w:sz w:val="24"/>
                <w:szCs w:val="24"/>
              </w:rPr>
              <w:t>овый номер  36:15:2600007:16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52.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153631" w:rsidRPr="00CD7732">
              <w:rPr>
                <w:sz w:val="24"/>
                <w:szCs w:val="24"/>
              </w:rPr>
              <w:t>ление, с.Нижнее Турово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t xml:space="preserve"> </w:t>
            </w:r>
            <w:r w:rsidR="00C714E8" w:rsidRPr="00C714E8">
              <w:rPr>
                <w:sz w:val="24"/>
                <w:szCs w:val="24"/>
              </w:rPr>
              <w:t xml:space="preserve">проспект Труда </w:t>
            </w:r>
            <w:r w:rsidR="00153631" w:rsidRPr="00CD7732">
              <w:rPr>
                <w:sz w:val="24"/>
                <w:szCs w:val="24"/>
              </w:rPr>
              <w:t xml:space="preserve"> з</w:t>
            </w:r>
            <w:r w:rsidR="00C714E8">
              <w:rPr>
                <w:sz w:val="24"/>
                <w:szCs w:val="24"/>
              </w:rPr>
              <w:t>емельный участок 13</w:t>
            </w:r>
            <w:r w:rsidR="00153631" w:rsidRPr="00CD7732">
              <w:rPr>
                <w:sz w:val="24"/>
                <w:szCs w:val="24"/>
              </w:rPr>
              <w:t>/2</w:t>
            </w:r>
            <w:r w:rsidRPr="00CD7732">
              <w:rPr>
                <w:sz w:val="24"/>
                <w:szCs w:val="24"/>
              </w:rPr>
              <w:t xml:space="preserve">, </w:t>
            </w:r>
            <w:r w:rsidR="00C714E8">
              <w:rPr>
                <w:sz w:val="24"/>
                <w:szCs w:val="24"/>
              </w:rPr>
              <w:t>кадастровый номер  36:15:2600007:4</w:t>
            </w:r>
            <w:r w:rsidR="00153631" w:rsidRPr="00CD7732">
              <w:rPr>
                <w:sz w:val="24"/>
                <w:szCs w:val="24"/>
              </w:rPr>
              <w:t>2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53.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C714E8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153631" w:rsidRPr="00CD7732">
              <w:rPr>
                <w:sz w:val="24"/>
                <w:szCs w:val="24"/>
              </w:rPr>
              <w:t>ление, с.Нижнее Турово,</w:t>
            </w:r>
            <w:r w:rsidR="00C714E8">
              <w:t xml:space="preserve"> </w:t>
            </w:r>
            <w:r w:rsidR="00C714E8" w:rsidRPr="00C714E8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C714E8">
              <w:rPr>
                <w:sz w:val="24"/>
                <w:szCs w:val="24"/>
              </w:rPr>
              <w:t xml:space="preserve"> земельный участок 13/1</w:t>
            </w:r>
            <w:r w:rsidRPr="00CD7732">
              <w:rPr>
                <w:sz w:val="24"/>
                <w:szCs w:val="24"/>
              </w:rPr>
              <w:t xml:space="preserve">, </w:t>
            </w:r>
            <w:r w:rsidR="005702B8" w:rsidRPr="00CD7732">
              <w:rPr>
                <w:sz w:val="24"/>
                <w:szCs w:val="24"/>
              </w:rPr>
              <w:t>кадастровый номер</w:t>
            </w:r>
            <w:r w:rsidR="00C714E8">
              <w:rPr>
                <w:sz w:val="24"/>
                <w:szCs w:val="24"/>
              </w:rPr>
              <w:t xml:space="preserve">  36:15:2600007:43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54.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722FB1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5702B8" w:rsidRPr="00CD7732">
              <w:rPr>
                <w:sz w:val="24"/>
                <w:szCs w:val="24"/>
              </w:rPr>
              <w:t>ление, с.Нижнее Турово</w:t>
            </w:r>
            <w:r w:rsidRPr="00CD7732">
              <w:rPr>
                <w:sz w:val="24"/>
                <w:szCs w:val="24"/>
              </w:rPr>
              <w:t>,</w:t>
            </w:r>
            <w:r w:rsidR="005702B8" w:rsidRPr="00CD7732">
              <w:rPr>
                <w:sz w:val="24"/>
                <w:szCs w:val="24"/>
              </w:rPr>
              <w:t xml:space="preserve"> </w:t>
            </w:r>
            <w:r w:rsidR="00722FB1">
              <w:t xml:space="preserve"> </w:t>
            </w:r>
            <w:r w:rsidR="00722FB1" w:rsidRPr="00722FB1">
              <w:rPr>
                <w:sz w:val="24"/>
                <w:szCs w:val="24"/>
              </w:rPr>
              <w:t xml:space="preserve">проспект Труда </w:t>
            </w:r>
            <w:r w:rsidR="00722FB1">
              <w:rPr>
                <w:sz w:val="24"/>
                <w:szCs w:val="24"/>
              </w:rPr>
              <w:t>земельный участок 11</w:t>
            </w:r>
            <w:r w:rsidRPr="00CD7732">
              <w:rPr>
                <w:sz w:val="24"/>
                <w:szCs w:val="24"/>
              </w:rPr>
              <w:t xml:space="preserve">, </w:t>
            </w:r>
            <w:r w:rsidR="005702B8" w:rsidRPr="00CD7732">
              <w:rPr>
                <w:sz w:val="24"/>
                <w:szCs w:val="24"/>
              </w:rPr>
              <w:t>кад</w:t>
            </w:r>
            <w:r w:rsidR="00722FB1">
              <w:rPr>
                <w:sz w:val="24"/>
                <w:szCs w:val="24"/>
              </w:rPr>
              <w:t>астровый номер  36:15:0000000:2750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55.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1E7B96" w:rsidRDefault="00AA0CEF" w:rsidP="00722FB1">
            <w:pPr>
              <w:pStyle w:val="a5"/>
              <w:ind w:firstLine="0"/>
              <w:rPr>
                <w:sz w:val="24"/>
                <w:szCs w:val="24"/>
              </w:rPr>
            </w:pPr>
            <w:r w:rsidRPr="001E7B96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722FB1" w:rsidRPr="001E7B96">
              <w:t xml:space="preserve"> </w:t>
            </w:r>
            <w:r w:rsidR="00722FB1" w:rsidRPr="001E7B96">
              <w:rPr>
                <w:sz w:val="24"/>
                <w:szCs w:val="24"/>
              </w:rPr>
              <w:t>проспект Труда</w:t>
            </w:r>
            <w:r w:rsidRPr="001E7B96">
              <w:rPr>
                <w:sz w:val="24"/>
                <w:szCs w:val="24"/>
              </w:rPr>
              <w:t>,</w:t>
            </w:r>
            <w:r w:rsidR="00722FB1" w:rsidRPr="001E7B96">
              <w:rPr>
                <w:sz w:val="24"/>
                <w:szCs w:val="24"/>
              </w:rPr>
              <w:t xml:space="preserve"> земельный участок 10/2</w:t>
            </w:r>
            <w:r w:rsidRPr="001E7B96">
              <w:rPr>
                <w:sz w:val="24"/>
                <w:szCs w:val="24"/>
              </w:rPr>
              <w:t xml:space="preserve">, </w:t>
            </w:r>
            <w:r w:rsidR="00722FB1" w:rsidRPr="001E7B96">
              <w:rPr>
                <w:sz w:val="24"/>
                <w:szCs w:val="24"/>
              </w:rPr>
              <w:t>кадастровый номер  36:15:2600007:17</w:t>
            </w:r>
            <w:r w:rsidRPr="001E7B96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56.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1E7B96" w:rsidRDefault="00AA0CEF" w:rsidP="00722FB1">
            <w:pPr>
              <w:pStyle w:val="a5"/>
              <w:ind w:firstLine="0"/>
              <w:rPr>
                <w:sz w:val="24"/>
                <w:szCs w:val="24"/>
              </w:rPr>
            </w:pPr>
            <w:r w:rsidRPr="001E7B96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</w:t>
            </w:r>
            <w:r w:rsidR="00722FB1" w:rsidRPr="001E7B96">
              <w:rPr>
                <w:sz w:val="24"/>
                <w:szCs w:val="24"/>
              </w:rPr>
              <w:t xml:space="preserve"> поселение, с.Нижнее Турово, </w:t>
            </w:r>
            <w:r w:rsidR="00722FB1" w:rsidRPr="001E7B96">
              <w:t xml:space="preserve"> </w:t>
            </w:r>
            <w:r w:rsidR="00722FB1" w:rsidRPr="001E7B96">
              <w:rPr>
                <w:sz w:val="24"/>
                <w:szCs w:val="24"/>
              </w:rPr>
              <w:t>проспект Труда  земельный участок 10/1</w:t>
            </w:r>
            <w:r w:rsidRPr="001E7B96">
              <w:rPr>
                <w:sz w:val="24"/>
                <w:szCs w:val="24"/>
              </w:rPr>
              <w:t xml:space="preserve">, </w:t>
            </w:r>
            <w:r w:rsidR="005702B8" w:rsidRPr="001E7B96">
              <w:rPr>
                <w:sz w:val="24"/>
                <w:szCs w:val="24"/>
              </w:rPr>
              <w:t xml:space="preserve">кадастровый номер  </w:t>
            </w:r>
            <w:r w:rsidR="00722FB1" w:rsidRPr="001E7B96">
              <w:rPr>
                <w:sz w:val="24"/>
                <w:szCs w:val="24"/>
              </w:rPr>
              <w:t>36:15:2600007:23</w:t>
            </w:r>
            <w:r w:rsidRPr="001E7B96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lastRenderedPageBreak/>
              <w:t>57.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1E7B96" w:rsidRDefault="00AA0CEF" w:rsidP="00722FB1">
            <w:pPr>
              <w:pStyle w:val="a5"/>
              <w:ind w:firstLine="0"/>
              <w:rPr>
                <w:sz w:val="24"/>
                <w:szCs w:val="24"/>
              </w:rPr>
            </w:pPr>
            <w:r w:rsidRPr="001E7B96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5702B8" w:rsidRPr="001E7B96">
              <w:rPr>
                <w:sz w:val="24"/>
                <w:szCs w:val="24"/>
              </w:rPr>
              <w:t xml:space="preserve">ление, с.Нижнее Турово, </w:t>
            </w:r>
            <w:r w:rsidR="00722FB1" w:rsidRPr="001E7B96">
              <w:t xml:space="preserve"> </w:t>
            </w:r>
            <w:r w:rsidR="00722FB1" w:rsidRPr="001E7B96">
              <w:rPr>
                <w:sz w:val="24"/>
                <w:szCs w:val="24"/>
              </w:rPr>
              <w:t>проспект Труда</w:t>
            </w:r>
            <w:r w:rsidRPr="001E7B96">
              <w:rPr>
                <w:sz w:val="24"/>
                <w:szCs w:val="24"/>
              </w:rPr>
              <w:t>,</w:t>
            </w:r>
            <w:r w:rsidR="00722FB1" w:rsidRPr="001E7B96">
              <w:rPr>
                <w:sz w:val="24"/>
                <w:szCs w:val="24"/>
              </w:rPr>
              <w:t xml:space="preserve"> земельный участок 1</w:t>
            </w:r>
            <w:r w:rsidRPr="001E7B96">
              <w:rPr>
                <w:sz w:val="24"/>
                <w:szCs w:val="24"/>
              </w:rPr>
              <w:t>, кадастровый ном</w:t>
            </w:r>
            <w:r w:rsidR="00722FB1" w:rsidRPr="001E7B96">
              <w:rPr>
                <w:sz w:val="24"/>
                <w:szCs w:val="24"/>
              </w:rPr>
              <w:t>ер  36:15:2600006:19</w:t>
            </w:r>
            <w:r w:rsidRPr="001E7B96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58.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1E7B96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1E7B96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5702B8" w:rsidRPr="001E7B96">
              <w:rPr>
                <w:sz w:val="24"/>
                <w:szCs w:val="24"/>
              </w:rPr>
              <w:t>ление, с.Нижнее Турово, ул.</w:t>
            </w:r>
            <w:r w:rsidR="000C160F" w:rsidRPr="001E7B96">
              <w:rPr>
                <w:sz w:val="24"/>
                <w:szCs w:val="24"/>
              </w:rPr>
              <w:t>Кольцова</w:t>
            </w:r>
            <w:r w:rsidRPr="001E7B96">
              <w:rPr>
                <w:sz w:val="24"/>
                <w:szCs w:val="24"/>
              </w:rPr>
              <w:t>,</w:t>
            </w:r>
            <w:r w:rsidR="000C160F" w:rsidRPr="001E7B96">
              <w:rPr>
                <w:sz w:val="24"/>
                <w:szCs w:val="24"/>
              </w:rPr>
              <w:t xml:space="preserve"> земельный участок 29</w:t>
            </w:r>
            <w:r w:rsidRPr="001E7B96">
              <w:rPr>
                <w:sz w:val="24"/>
                <w:szCs w:val="24"/>
              </w:rPr>
              <w:t xml:space="preserve">, </w:t>
            </w:r>
            <w:r w:rsidR="000C160F" w:rsidRPr="001E7B96">
              <w:rPr>
                <w:sz w:val="24"/>
                <w:szCs w:val="24"/>
              </w:rPr>
              <w:t>кадастровый номер  36:15:2500011:21</w:t>
            </w:r>
            <w:r w:rsidRPr="001E7B96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59.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5702B8" w:rsidRPr="00CD7732">
              <w:rPr>
                <w:sz w:val="24"/>
                <w:szCs w:val="24"/>
              </w:rPr>
              <w:t xml:space="preserve">ление, с.Нижнее Турово, 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C160F">
              <w:rPr>
                <w:sz w:val="24"/>
                <w:szCs w:val="24"/>
              </w:rPr>
              <w:t xml:space="preserve"> земельный участок 49</w:t>
            </w:r>
            <w:r w:rsidRPr="00CD7732">
              <w:rPr>
                <w:sz w:val="24"/>
                <w:szCs w:val="24"/>
              </w:rPr>
              <w:t xml:space="preserve">, </w:t>
            </w:r>
            <w:r w:rsidR="005702B8" w:rsidRPr="00CD7732">
              <w:rPr>
                <w:sz w:val="24"/>
                <w:szCs w:val="24"/>
              </w:rPr>
              <w:t>кадастровы</w:t>
            </w:r>
            <w:r w:rsidR="000C160F">
              <w:rPr>
                <w:sz w:val="24"/>
                <w:szCs w:val="24"/>
              </w:rPr>
              <w:t>й номер  36:15:2600009:1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60.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 xml:space="preserve">проспект Труда </w:t>
            </w:r>
            <w:r w:rsidR="000C160F">
              <w:rPr>
                <w:sz w:val="24"/>
                <w:szCs w:val="24"/>
              </w:rPr>
              <w:t>земельный участок 48</w:t>
            </w:r>
            <w:r w:rsidRPr="00CD7732">
              <w:rPr>
                <w:sz w:val="24"/>
                <w:szCs w:val="24"/>
              </w:rPr>
              <w:t xml:space="preserve">, </w:t>
            </w:r>
            <w:r w:rsidR="000C160F">
              <w:rPr>
                <w:sz w:val="24"/>
                <w:szCs w:val="24"/>
              </w:rPr>
              <w:t>кадастровый номер  36:15:2600009:19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61.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C160F">
              <w:rPr>
                <w:sz w:val="24"/>
                <w:szCs w:val="24"/>
              </w:rPr>
              <w:t xml:space="preserve"> земельный участок 47</w:t>
            </w:r>
            <w:r w:rsidRPr="00CD7732">
              <w:rPr>
                <w:sz w:val="24"/>
                <w:szCs w:val="24"/>
              </w:rPr>
              <w:t xml:space="preserve">, </w:t>
            </w:r>
            <w:r w:rsidR="000C160F">
              <w:rPr>
                <w:sz w:val="24"/>
                <w:szCs w:val="24"/>
              </w:rPr>
              <w:t>кадастровый номер  36:15:2600009:48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62.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824A77" w:rsidRPr="00CD7732">
              <w:rPr>
                <w:sz w:val="24"/>
                <w:szCs w:val="24"/>
              </w:rPr>
              <w:t>ление, с.Нижнее Турово,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 xml:space="preserve">проспект Труда </w:t>
            </w:r>
            <w:r w:rsidR="00824A77" w:rsidRPr="00CD7732">
              <w:rPr>
                <w:sz w:val="24"/>
                <w:szCs w:val="24"/>
              </w:rPr>
              <w:t xml:space="preserve"> </w:t>
            </w:r>
            <w:r w:rsidRPr="00CD7732">
              <w:rPr>
                <w:sz w:val="24"/>
                <w:szCs w:val="24"/>
              </w:rPr>
              <w:t>, з</w:t>
            </w:r>
            <w:r w:rsidR="000C160F">
              <w:rPr>
                <w:sz w:val="24"/>
                <w:szCs w:val="24"/>
              </w:rPr>
              <w:t>емельный участок 42/2</w:t>
            </w:r>
            <w:r w:rsidRPr="00CD7732">
              <w:rPr>
                <w:sz w:val="24"/>
                <w:szCs w:val="24"/>
              </w:rPr>
              <w:t>, кад</w:t>
            </w:r>
            <w:r w:rsidR="000C160F">
              <w:rPr>
                <w:sz w:val="24"/>
                <w:szCs w:val="24"/>
              </w:rPr>
              <w:t>астровый номер  36:15:2600008:40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63.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824A77" w:rsidRPr="00CD7732">
              <w:rPr>
                <w:sz w:val="24"/>
                <w:szCs w:val="24"/>
              </w:rPr>
              <w:t xml:space="preserve">ление, с.Нижнее Турово, 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0C160F">
              <w:rPr>
                <w:sz w:val="24"/>
                <w:szCs w:val="24"/>
              </w:rPr>
              <w:t xml:space="preserve"> земельный участок 42/1</w:t>
            </w:r>
            <w:r w:rsidRPr="00CD7732">
              <w:rPr>
                <w:sz w:val="24"/>
                <w:szCs w:val="24"/>
              </w:rPr>
              <w:t>, кадастровый номер  36:1</w:t>
            </w:r>
            <w:r w:rsidR="000C160F">
              <w:rPr>
                <w:sz w:val="24"/>
                <w:szCs w:val="24"/>
              </w:rPr>
              <w:t>5:2600008:4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64.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 xml:space="preserve">проспект Труда </w:t>
            </w:r>
            <w:r w:rsidRPr="00CD7732">
              <w:rPr>
                <w:sz w:val="24"/>
                <w:szCs w:val="24"/>
              </w:rPr>
              <w:t xml:space="preserve"> , земельный участок</w:t>
            </w:r>
            <w:r w:rsidR="000C160F">
              <w:rPr>
                <w:sz w:val="24"/>
                <w:szCs w:val="24"/>
              </w:rPr>
              <w:t xml:space="preserve"> 41, кадастровый номер  36:15:2600008:6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65.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0C160F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</w:t>
            </w:r>
            <w:r w:rsidR="000C160F">
              <w:t xml:space="preserve"> </w:t>
            </w:r>
            <w:r w:rsidR="000C160F" w:rsidRPr="000C160F">
              <w:rPr>
                <w:sz w:val="24"/>
                <w:szCs w:val="24"/>
              </w:rPr>
              <w:t xml:space="preserve">проспект Труда </w:t>
            </w:r>
            <w:r w:rsidRPr="00CD7732">
              <w:rPr>
                <w:sz w:val="24"/>
                <w:szCs w:val="24"/>
              </w:rPr>
              <w:t xml:space="preserve"> , земельный участок</w:t>
            </w:r>
            <w:r w:rsidR="000C160F">
              <w:rPr>
                <w:sz w:val="24"/>
                <w:szCs w:val="24"/>
              </w:rPr>
              <w:t xml:space="preserve"> 40</w:t>
            </w:r>
            <w:r w:rsidR="009C16D9" w:rsidRPr="00CD7732">
              <w:rPr>
                <w:sz w:val="24"/>
                <w:szCs w:val="24"/>
              </w:rPr>
              <w:t>, кадастровый</w:t>
            </w:r>
            <w:r w:rsidR="000C160F">
              <w:rPr>
                <w:sz w:val="24"/>
                <w:szCs w:val="24"/>
              </w:rPr>
              <w:t xml:space="preserve"> номер  36:15:2600008:11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66.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AA0CEF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</w:t>
            </w:r>
            <w:r w:rsidR="008C68B1">
              <w:t xml:space="preserve"> </w:t>
            </w:r>
            <w:r w:rsidR="008C68B1" w:rsidRPr="008C68B1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 земельный участок</w:t>
            </w:r>
            <w:r w:rsidR="009C16D9" w:rsidRPr="00CD7732">
              <w:rPr>
                <w:sz w:val="24"/>
                <w:szCs w:val="24"/>
              </w:rPr>
              <w:t xml:space="preserve"> </w:t>
            </w:r>
            <w:r w:rsidR="008C68B1">
              <w:rPr>
                <w:sz w:val="24"/>
                <w:szCs w:val="24"/>
              </w:rPr>
              <w:t>39</w:t>
            </w:r>
            <w:r w:rsidR="000C160F">
              <w:rPr>
                <w:sz w:val="24"/>
                <w:szCs w:val="24"/>
              </w:rPr>
              <w:t>, кадастровый номер  36:15:2600008:7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9262" w:type="dxa"/>
          </w:tcPr>
          <w:p w:rsidR="00AA0CEF" w:rsidRPr="00CD7732" w:rsidRDefault="00AA0CEF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9C16D9" w:rsidRPr="00CD7732">
              <w:rPr>
                <w:sz w:val="24"/>
                <w:szCs w:val="24"/>
              </w:rPr>
              <w:t>ление, с.Нижнее Турово,</w:t>
            </w:r>
            <w:r w:rsidR="008C68B1">
              <w:t xml:space="preserve"> </w:t>
            </w:r>
            <w:r w:rsidR="008C68B1" w:rsidRPr="008C68B1">
              <w:rPr>
                <w:sz w:val="24"/>
                <w:szCs w:val="24"/>
              </w:rPr>
              <w:t xml:space="preserve">проспект Труда </w:t>
            </w:r>
            <w:r w:rsidR="009C16D9" w:rsidRPr="00CD7732">
              <w:rPr>
                <w:sz w:val="24"/>
                <w:szCs w:val="24"/>
              </w:rPr>
              <w:t xml:space="preserve"> </w:t>
            </w:r>
            <w:r w:rsidRPr="00CD7732">
              <w:rPr>
                <w:sz w:val="24"/>
                <w:szCs w:val="24"/>
              </w:rPr>
              <w:t>, земельный участок</w:t>
            </w:r>
            <w:r w:rsidR="008C68B1">
              <w:rPr>
                <w:sz w:val="24"/>
                <w:szCs w:val="24"/>
              </w:rPr>
              <w:t xml:space="preserve"> 38, кадастровый номер  36:15:2600008:38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CD7732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68.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Pr="00CD7732" w:rsidRDefault="003E62CD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9C16D9" w:rsidRPr="00CD7732">
              <w:rPr>
                <w:sz w:val="24"/>
                <w:szCs w:val="24"/>
              </w:rPr>
              <w:t xml:space="preserve">ление, с.Нижнее Турово, </w:t>
            </w:r>
            <w:r w:rsidR="008C68B1">
              <w:t xml:space="preserve"> </w:t>
            </w:r>
            <w:r w:rsidR="008C68B1" w:rsidRPr="008C68B1">
              <w:rPr>
                <w:sz w:val="24"/>
                <w:szCs w:val="24"/>
              </w:rPr>
              <w:t xml:space="preserve">проспект Труда </w:t>
            </w:r>
            <w:r w:rsidRPr="00CD7732">
              <w:rPr>
                <w:sz w:val="24"/>
                <w:szCs w:val="24"/>
              </w:rPr>
              <w:t>земельный участок</w:t>
            </w:r>
            <w:r w:rsidR="008C68B1">
              <w:rPr>
                <w:sz w:val="24"/>
                <w:szCs w:val="24"/>
              </w:rPr>
              <w:t xml:space="preserve"> 36, кадастровый номер  36:15:2600008:1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AA0CEF" w:rsidRPr="000733CD" w:rsidTr="00731AD2">
        <w:tc>
          <w:tcPr>
            <w:tcW w:w="769" w:type="dxa"/>
          </w:tcPr>
          <w:p w:rsidR="00AA0CEF" w:rsidRPr="00CD7732" w:rsidRDefault="003E62CD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7732">
              <w:rPr>
                <w:rFonts w:ascii="Times New Roman" w:hAnsi="Times New Roman"/>
                <w:sz w:val="24"/>
              </w:rPr>
              <w:t>69.</w:t>
            </w:r>
          </w:p>
          <w:p w:rsidR="00AA0CEF" w:rsidRPr="00CD7732" w:rsidRDefault="00AA0CEF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AA0CEF" w:rsidRDefault="003E62CD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CD7732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</w:t>
            </w:r>
            <w:r w:rsidR="009C16D9" w:rsidRPr="00CD7732">
              <w:rPr>
                <w:sz w:val="24"/>
                <w:szCs w:val="24"/>
              </w:rPr>
              <w:t xml:space="preserve">ление, с.Нижнее Турово, </w:t>
            </w:r>
            <w:r w:rsidR="008C68B1">
              <w:t xml:space="preserve"> </w:t>
            </w:r>
            <w:r w:rsidR="008C68B1" w:rsidRPr="008C68B1">
              <w:rPr>
                <w:sz w:val="24"/>
                <w:szCs w:val="24"/>
              </w:rPr>
              <w:t>проспект Труда</w:t>
            </w:r>
            <w:r w:rsidRPr="00CD7732">
              <w:rPr>
                <w:sz w:val="24"/>
                <w:szCs w:val="24"/>
              </w:rPr>
              <w:t>,</w:t>
            </w:r>
            <w:r w:rsidR="008C68B1">
              <w:rPr>
                <w:sz w:val="24"/>
                <w:szCs w:val="24"/>
              </w:rPr>
              <w:t xml:space="preserve"> земельный участок 3</w:t>
            </w:r>
            <w:r w:rsidRPr="00CD7732">
              <w:rPr>
                <w:sz w:val="24"/>
                <w:szCs w:val="24"/>
              </w:rPr>
              <w:t>, кадастровый номер</w:t>
            </w:r>
            <w:r w:rsidR="008C68B1">
              <w:rPr>
                <w:sz w:val="24"/>
                <w:szCs w:val="24"/>
              </w:rPr>
              <w:t xml:space="preserve">  36:15:2600006:1</w:t>
            </w:r>
            <w:r w:rsidR="009C16D9" w:rsidRPr="00CD7732">
              <w:rPr>
                <w:sz w:val="24"/>
                <w:szCs w:val="24"/>
              </w:rPr>
              <w:t>8</w:t>
            </w:r>
            <w:r w:rsidRPr="00CD7732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  <w:p w:rsidR="008C68B1" w:rsidRPr="00CD7732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про</w:t>
            </w:r>
            <w:r>
              <w:rPr>
                <w:sz w:val="24"/>
                <w:szCs w:val="24"/>
              </w:rPr>
              <w:t>спект Труда, земельный участок 28</w:t>
            </w:r>
            <w:r w:rsidRPr="008C68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36:15:2600008:30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 проспект Труда, </w:t>
            </w:r>
            <w:r>
              <w:rPr>
                <w:sz w:val="24"/>
                <w:szCs w:val="24"/>
              </w:rPr>
              <w:lastRenderedPageBreak/>
              <w:t>земельный участок 27/2</w:t>
            </w:r>
            <w:r w:rsidRPr="008C68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36:15:2600008:9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72.</w:t>
            </w: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про</w:t>
            </w:r>
            <w:r>
              <w:rPr>
                <w:sz w:val="24"/>
                <w:szCs w:val="24"/>
              </w:rPr>
              <w:t>спект Труда, земельный участок 27/1</w:t>
            </w:r>
            <w:r w:rsidRPr="008C68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36:15:2600008:10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8C68B1" w:rsidRPr="008C68B1" w:rsidRDefault="008C68B1" w:rsidP="008C68B1">
            <w:pPr>
              <w:pStyle w:val="a5"/>
              <w:ind w:firstLine="0"/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про</w:t>
            </w:r>
            <w:r>
              <w:rPr>
                <w:sz w:val="24"/>
                <w:szCs w:val="24"/>
              </w:rPr>
              <w:t>спект Труда, земельный участок 26</w:t>
            </w:r>
            <w:r w:rsidRPr="008C68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кадастровый номер  36:15:2600008:41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про</w:t>
            </w:r>
            <w:r>
              <w:rPr>
                <w:sz w:val="24"/>
                <w:szCs w:val="24"/>
              </w:rPr>
              <w:t>спект Труда, земельный участок 24</w:t>
            </w:r>
            <w:r w:rsidRPr="008C68B1">
              <w:rPr>
                <w:sz w:val="24"/>
                <w:szCs w:val="24"/>
              </w:rPr>
              <w:t>, кадастровый номер</w:t>
            </w:r>
            <w:r w:rsidR="00C05FFA">
              <w:rPr>
                <w:sz w:val="24"/>
                <w:szCs w:val="24"/>
              </w:rPr>
              <w:t xml:space="preserve">  36:15:2600008:16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 проспект Труда, земельный участок </w:t>
            </w:r>
            <w:r w:rsidR="00C05FFA">
              <w:rPr>
                <w:sz w:val="24"/>
                <w:szCs w:val="24"/>
              </w:rPr>
              <w:t>2</w:t>
            </w:r>
            <w:r w:rsidRPr="008C68B1">
              <w:rPr>
                <w:sz w:val="24"/>
                <w:szCs w:val="24"/>
              </w:rPr>
              <w:t xml:space="preserve">3, </w:t>
            </w:r>
            <w:r w:rsidR="00C05FFA">
              <w:rPr>
                <w:sz w:val="24"/>
                <w:szCs w:val="24"/>
              </w:rPr>
              <w:t>кадастровый номер  36:15:2600007:2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9262" w:type="dxa"/>
          </w:tcPr>
          <w:p w:rsidR="008C68B1" w:rsidRPr="00CD7732" w:rsidRDefault="008C68B1" w:rsidP="008C68B1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про</w:t>
            </w:r>
            <w:r w:rsidR="00C05FFA">
              <w:rPr>
                <w:sz w:val="24"/>
                <w:szCs w:val="24"/>
              </w:rPr>
              <w:t>спект Труда, земельный участок 22</w:t>
            </w:r>
            <w:r w:rsidRPr="008C68B1">
              <w:rPr>
                <w:sz w:val="24"/>
                <w:szCs w:val="24"/>
              </w:rPr>
              <w:t xml:space="preserve">, </w:t>
            </w:r>
            <w:r w:rsidR="00C05FFA">
              <w:rPr>
                <w:sz w:val="24"/>
                <w:szCs w:val="24"/>
              </w:rPr>
              <w:t>кадастровый номер  36:15:2600007:3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9262" w:type="dxa"/>
          </w:tcPr>
          <w:p w:rsidR="008C68B1" w:rsidRPr="00CD7732" w:rsidRDefault="008C68B1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</w:t>
            </w:r>
            <w:r w:rsidR="00C05FFA">
              <w:rPr>
                <w:sz w:val="24"/>
                <w:szCs w:val="24"/>
              </w:rPr>
              <w:t>, Зареченская, земельный участок 12, кадастровый номер  36:15:2500012:5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9262" w:type="dxa"/>
          </w:tcPr>
          <w:p w:rsidR="008C68B1" w:rsidRPr="00CD7732" w:rsidRDefault="008C68B1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</w:t>
            </w:r>
            <w:r w:rsidR="00C05FFA">
              <w:rPr>
                <w:sz w:val="24"/>
                <w:szCs w:val="24"/>
              </w:rPr>
              <w:t>ое поселение, с.Нижнее Турово, Правобережная, земельный участок 6</w:t>
            </w:r>
            <w:r w:rsidRPr="008C68B1">
              <w:rPr>
                <w:sz w:val="24"/>
                <w:szCs w:val="24"/>
              </w:rPr>
              <w:t>, кадас</w:t>
            </w:r>
            <w:r w:rsidR="00C05FFA">
              <w:rPr>
                <w:sz w:val="24"/>
                <w:szCs w:val="24"/>
              </w:rPr>
              <w:t>тровый номер  36:15:2700005:10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8C68B1" w:rsidRPr="000733CD" w:rsidTr="00731AD2">
        <w:tc>
          <w:tcPr>
            <w:tcW w:w="769" w:type="dxa"/>
          </w:tcPr>
          <w:p w:rsidR="008C68B1" w:rsidRDefault="008C68B1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9262" w:type="dxa"/>
          </w:tcPr>
          <w:p w:rsidR="008C68B1" w:rsidRPr="00CD7732" w:rsidRDefault="008C68B1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8C68B1">
              <w:rPr>
                <w:sz w:val="24"/>
                <w:szCs w:val="24"/>
              </w:rPr>
              <w:t xml:space="preserve">396893 Российская Федерация, Воронежская область, Нижнедевицкий муниципальный район, Нижнетуровское сельское поселение, с.Нижнее Турово,  </w:t>
            </w:r>
            <w:r w:rsidR="00C05FFA">
              <w:t xml:space="preserve"> </w:t>
            </w:r>
            <w:r w:rsidR="00C05FFA" w:rsidRPr="00C05FFA">
              <w:rPr>
                <w:sz w:val="24"/>
                <w:szCs w:val="24"/>
              </w:rPr>
              <w:t>Правобережная</w:t>
            </w:r>
            <w:r w:rsidR="00C05FFA">
              <w:rPr>
                <w:sz w:val="24"/>
                <w:szCs w:val="24"/>
              </w:rPr>
              <w:t>, земельный участок 33, кадастровый номер  36:15:2700006:29</w:t>
            </w:r>
            <w:r w:rsidRPr="008C68B1">
              <w:rPr>
                <w:sz w:val="24"/>
                <w:szCs w:val="24"/>
              </w:rPr>
              <w:t>.</w:t>
            </w:r>
          </w:p>
        </w:tc>
      </w:tr>
      <w:tr w:rsidR="00C05FFA" w:rsidRPr="000733CD" w:rsidTr="00731AD2">
        <w:tc>
          <w:tcPr>
            <w:tcW w:w="769" w:type="dxa"/>
          </w:tcPr>
          <w:p w:rsidR="00C05FFA" w:rsidRDefault="00C05FFA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9262" w:type="dxa"/>
          </w:tcPr>
          <w:p w:rsidR="00C05FFA" w:rsidRPr="008C68B1" w:rsidRDefault="00C05FFA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C05FFA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 Пра</w:t>
            </w:r>
            <w:r>
              <w:rPr>
                <w:sz w:val="24"/>
                <w:szCs w:val="24"/>
              </w:rPr>
              <w:t>вобережная, земельный участок 30</w:t>
            </w:r>
            <w:r w:rsidRPr="00C05FFA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36:15:2700006:</w:t>
            </w:r>
            <w:r w:rsidRPr="00C05FFA">
              <w:rPr>
                <w:sz w:val="24"/>
                <w:szCs w:val="24"/>
              </w:rPr>
              <w:t>9.</w:t>
            </w:r>
          </w:p>
        </w:tc>
      </w:tr>
      <w:tr w:rsidR="00C05FFA" w:rsidRPr="000733CD" w:rsidTr="00731AD2">
        <w:tc>
          <w:tcPr>
            <w:tcW w:w="769" w:type="dxa"/>
          </w:tcPr>
          <w:p w:rsidR="00C05FFA" w:rsidRDefault="00C05FFA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9262" w:type="dxa"/>
          </w:tcPr>
          <w:p w:rsidR="00C05FFA" w:rsidRPr="00C05FFA" w:rsidRDefault="00C05FFA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C05FFA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 Пра</w:t>
            </w:r>
            <w:r>
              <w:rPr>
                <w:sz w:val="24"/>
                <w:szCs w:val="24"/>
              </w:rPr>
              <w:t>вобережная, земельный участок 29</w:t>
            </w:r>
            <w:r w:rsidRPr="00C05FFA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36:15:2700006:7</w:t>
            </w:r>
            <w:r w:rsidRPr="00C05FFA">
              <w:rPr>
                <w:sz w:val="24"/>
                <w:szCs w:val="24"/>
              </w:rPr>
              <w:t>.</w:t>
            </w:r>
          </w:p>
        </w:tc>
      </w:tr>
      <w:tr w:rsidR="00C05FFA" w:rsidRPr="000733CD" w:rsidTr="00731AD2">
        <w:tc>
          <w:tcPr>
            <w:tcW w:w="769" w:type="dxa"/>
          </w:tcPr>
          <w:p w:rsidR="00C05FFA" w:rsidRDefault="00C05FFA" w:rsidP="00731A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9262" w:type="dxa"/>
          </w:tcPr>
          <w:p w:rsidR="00C05FFA" w:rsidRPr="00C05FFA" w:rsidRDefault="00C05FFA" w:rsidP="00C05FFA">
            <w:pPr>
              <w:pStyle w:val="a5"/>
              <w:ind w:firstLine="0"/>
              <w:rPr>
                <w:sz w:val="24"/>
                <w:szCs w:val="24"/>
              </w:rPr>
            </w:pPr>
            <w:r w:rsidRPr="00C05FFA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с.Нижнее Турово,   Пра</w:t>
            </w:r>
            <w:r>
              <w:rPr>
                <w:sz w:val="24"/>
                <w:szCs w:val="24"/>
              </w:rPr>
              <w:t>вобережная, земельный участок 27</w:t>
            </w:r>
            <w:r w:rsidRPr="00C05FFA">
              <w:rPr>
                <w:sz w:val="24"/>
                <w:szCs w:val="24"/>
              </w:rPr>
              <w:t>, ка</w:t>
            </w:r>
            <w:r>
              <w:rPr>
                <w:sz w:val="24"/>
                <w:szCs w:val="24"/>
              </w:rPr>
              <w:t>дастровый номер  36:15:2700006:11</w:t>
            </w:r>
            <w:r w:rsidRPr="00C05FFA">
              <w:rPr>
                <w:sz w:val="24"/>
                <w:szCs w:val="24"/>
              </w:rPr>
              <w:t>.</w:t>
            </w:r>
          </w:p>
        </w:tc>
      </w:tr>
    </w:tbl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1E7B96" w:rsidRDefault="001E7B96" w:rsidP="00BE6B7C">
      <w:pPr>
        <w:pStyle w:val="11"/>
        <w:rPr>
          <w:rFonts w:ascii="Times New Roman" w:hAnsi="Times New Roman"/>
          <w:b w:val="0"/>
        </w:rPr>
      </w:pPr>
    </w:p>
    <w:p w:rsidR="001E7B96" w:rsidRDefault="001E7B96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AA0CEF" w:rsidRDefault="00AA0CEF" w:rsidP="00BE6B7C">
      <w:pPr>
        <w:pStyle w:val="11"/>
        <w:rPr>
          <w:rFonts w:ascii="Times New Roman" w:hAnsi="Times New Roman"/>
          <w:b w:val="0"/>
        </w:rPr>
      </w:pPr>
    </w:p>
    <w:p w:rsidR="00BE6B7C" w:rsidRPr="008D7D10" w:rsidRDefault="00BA1DE0" w:rsidP="00BE6B7C">
      <w:pPr>
        <w:pStyle w:val="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</w:t>
      </w:r>
      <w:r w:rsidR="00BE6B7C" w:rsidRPr="008D7D10">
        <w:rPr>
          <w:rFonts w:ascii="Times New Roman" w:hAnsi="Times New Roman"/>
          <w:b w:val="0"/>
        </w:rPr>
        <w:t>министрация</w:t>
      </w:r>
    </w:p>
    <w:p w:rsidR="00BE6B7C" w:rsidRPr="008D7D10" w:rsidRDefault="00BE6B7C" w:rsidP="00BE6B7C">
      <w:pPr>
        <w:pStyle w:val="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НоровоРотаевского </w:t>
      </w:r>
      <w:r w:rsidRPr="008D7D10">
        <w:rPr>
          <w:rFonts w:ascii="Times New Roman" w:hAnsi="Times New Roman"/>
          <w:b w:val="0"/>
        </w:rPr>
        <w:t>сельского поселения</w:t>
      </w:r>
    </w:p>
    <w:p w:rsidR="00BE6B7C" w:rsidRPr="008D7D10" w:rsidRDefault="00BE6B7C" w:rsidP="00BE6B7C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Нижнедевицкого муниципального района</w:t>
      </w:r>
    </w:p>
    <w:p w:rsidR="00BE6B7C" w:rsidRPr="008D7D10" w:rsidRDefault="00BE6B7C" w:rsidP="00BE6B7C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Воронежской области</w:t>
      </w:r>
    </w:p>
    <w:p w:rsidR="00BE6B7C" w:rsidRPr="008D7D10" w:rsidRDefault="00BE6B7C" w:rsidP="00BE6B7C">
      <w:pPr>
        <w:pStyle w:val="11"/>
        <w:rPr>
          <w:rFonts w:ascii="Times New Roman" w:hAnsi="Times New Roman"/>
          <w:b w:val="0"/>
        </w:rPr>
      </w:pPr>
    </w:p>
    <w:p w:rsidR="00BE6B7C" w:rsidRPr="008D7D10" w:rsidRDefault="00BE6B7C" w:rsidP="00BE6B7C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ПОСТАНОВЛЕНИЕ</w:t>
      </w:r>
    </w:p>
    <w:p w:rsidR="00BE6B7C" w:rsidRPr="008D7D10" w:rsidRDefault="00BE6B7C" w:rsidP="00BE6B7C">
      <w:pPr>
        <w:pStyle w:val="21"/>
        <w:rPr>
          <w:rFonts w:ascii="Times New Roman" w:hAnsi="Times New Roman"/>
          <w:b w:val="0"/>
        </w:rPr>
      </w:pPr>
    </w:p>
    <w:p w:rsidR="00BE6B7C" w:rsidRDefault="007064D2" w:rsidP="00BE6B7C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</w:t>
      </w:r>
      <w:r w:rsidR="00BE6B7C" w:rsidRPr="008D7D10">
        <w:rPr>
          <w:sz w:val="28"/>
          <w:szCs w:val="28"/>
          <w:u w:val="single"/>
        </w:rPr>
        <w:t xml:space="preserve">т </w:t>
      </w:r>
      <w:r w:rsidR="000C41A1">
        <w:rPr>
          <w:sz w:val="28"/>
          <w:szCs w:val="28"/>
          <w:u w:val="single"/>
        </w:rPr>
        <w:t xml:space="preserve"> 06.06.2023 г № 73</w:t>
      </w:r>
    </w:p>
    <w:p w:rsidR="00BE6B7C" w:rsidRPr="000733CD" w:rsidRDefault="00BE6B7C" w:rsidP="00BE6B7C">
      <w:pPr>
        <w:pStyle w:val="af1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>
        <w:rPr>
          <w:sz w:val="20"/>
          <w:szCs w:val="20"/>
        </w:rPr>
        <w:t>Глазово</w:t>
      </w:r>
    </w:p>
    <w:p w:rsidR="00BE6B7C" w:rsidRPr="00C8775A" w:rsidRDefault="00BE6B7C" w:rsidP="00BE6B7C">
      <w:pPr>
        <w:pStyle w:val="21"/>
        <w:rPr>
          <w:rStyle w:val="af2"/>
          <w:rFonts w:ascii="Times New Roman" w:hAnsi="Times New Roman"/>
          <w:sz w:val="20"/>
        </w:rPr>
      </w:pPr>
    </w:p>
    <w:p w:rsidR="00BE6B7C" w:rsidRPr="008D7D10" w:rsidRDefault="00BE6B7C" w:rsidP="00BE6B7C">
      <w:pPr>
        <w:pStyle w:val="af3"/>
        <w:rPr>
          <w:rFonts w:ascii="Times New Roman" w:eastAsia="MS Mincho" w:hAnsi="Times New Roman"/>
          <w:sz w:val="28"/>
          <w:szCs w:val="28"/>
          <w:lang w:eastAsia="ru-RU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>О подтверждении адресов</w:t>
      </w:r>
    </w:p>
    <w:p w:rsidR="00BE6B7C" w:rsidRPr="008D7D10" w:rsidRDefault="00BE6B7C" w:rsidP="00BE6B7C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 xml:space="preserve">объектам адресации </w:t>
      </w:r>
    </w:p>
    <w:p w:rsidR="00BE6B7C" w:rsidRPr="004C63D4" w:rsidRDefault="00BE6B7C" w:rsidP="00BE6B7C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/>
          <w:b/>
          <w:sz w:val="28"/>
          <w:szCs w:val="28"/>
        </w:rPr>
        <w:t xml:space="preserve"> </w:t>
      </w:r>
    </w:p>
    <w:p w:rsidR="00BE6B7C" w:rsidRPr="008D7D10" w:rsidRDefault="00BE6B7C" w:rsidP="00BE6B7C">
      <w:pPr>
        <w:pStyle w:val="af3"/>
        <w:rPr>
          <w:rFonts w:ascii="Times New Roman" w:eastAsia="MS Mincho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</w:rPr>
        <w:t>Руководствуясь Федеральным законом №131 ФЗ от 06.10.2003 «Об общих принципах местного самоуправления в Российской Федерации» и Федеральным законом № 443-ФЗ от 28.12.2013 «О федеральной информационной адресной системе», постановлением Правительства РФ от 19.11.2014 N 1221 "Об утверждении Правил присвоения, изменения и аннулирования адресов", с целью упорядочения нумерации земельных участков и строен</w:t>
      </w:r>
      <w:r>
        <w:rPr>
          <w:rFonts w:ascii="Times New Roman" w:eastAsia="MS Mincho" w:hAnsi="Times New Roman"/>
          <w:sz w:val="28"/>
          <w:szCs w:val="28"/>
        </w:rPr>
        <w:t>ий на территории Норово-Ротаевского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и внесения сведений об адресах земельных участков и строений в Федеральную информационную адресную систему, располо</w:t>
      </w:r>
      <w:r>
        <w:rPr>
          <w:rFonts w:ascii="Times New Roman" w:eastAsia="MS Mincho" w:hAnsi="Times New Roman"/>
          <w:sz w:val="28"/>
          <w:szCs w:val="28"/>
        </w:rPr>
        <w:t xml:space="preserve">женных на территории Норово-Ротаевского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</w:t>
      </w:r>
      <w:r>
        <w:rPr>
          <w:rFonts w:ascii="Times New Roman" w:eastAsia="MS Mincho" w:hAnsi="Times New Roman"/>
          <w:sz w:val="28"/>
          <w:szCs w:val="28"/>
        </w:rPr>
        <w:t>ления, администрация Норово-Ротаевского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Нижнедевицкого  муниципального района Воронежской области</w:t>
      </w:r>
    </w:p>
    <w:p w:rsidR="00BE6B7C" w:rsidRDefault="00BE6B7C" w:rsidP="00BE6B7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E6B7C" w:rsidRDefault="00BE6B7C" w:rsidP="00BE6B7C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D7D10">
        <w:rPr>
          <w:rFonts w:ascii="Times New Roman" w:hAnsi="Times New Roman"/>
          <w:sz w:val="28"/>
          <w:szCs w:val="28"/>
        </w:rPr>
        <w:t xml:space="preserve">  </w:t>
      </w:r>
      <w:r w:rsidRPr="008D7D10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BE6B7C" w:rsidRPr="008D7D10" w:rsidRDefault="00BE6B7C" w:rsidP="00BE6B7C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BE6B7C" w:rsidRPr="008D7D10" w:rsidRDefault="00BE6B7C" w:rsidP="00BE6B7C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>1.Подтвердить адреса объектам адресации, располо</w:t>
      </w:r>
      <w:r>
        <w:rPr>
          <w:rFonts w:ascii="Times New Roman" w:hAnsi="Times New Roman"/>
          <w:sz w:val="28"/>
          <w:szCs w:val="28"/>
        </w:rPr>
        <w:t>женным на территории Норово-Ротаевского</w:t>
      </w:r>
      <w:r w:rsidRPr="008D7D10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приложению.</w:t>
      </w:r>
    </w:p>
    <w:p w:rsidR="00BE6B7C" w:rsidRPr="008D7D10" w:rsidRDefault="00BE6B7C" w:rsidP="00BE6B7C">
      <w:pPr>
        <w:pStyle w:val="af1"/>
        <w:spacing w:before="0" w:beforeAutospacing="0" w:after="0" w:afterAutospacing="0" w:line="360" w:lineRule="auto"/>
        <w:jc w:val="both"/>
        <w:rPr>
          <w:rFonts w:eastAsia="MS Mincho"/>
          <w:b/>
          <w:sz w:val="28"/>
          <w:szCs w:val="28"/>
        </w:rPr>
      </w:pPr>
      <w:r w:rsidRPr="008D7D10">
        <w:rPr>
          <w:rFonts w:eastAsia="MS Mincho"/>
          <w:sz w:val="28"/>
          <w:szCs w:val="28"/>
        </w:rPr>
        <w:t>2. Контроль за исполнением настоящего постановления оставляю за собой.</w:t>
      </w:r>
    </w:p>
    <w:p w:rsidR="00BE6B7C" w:rsidRPr="008D7D10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E6B7C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E6B7C" w:rsidRPr="008D7D10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Норово-Ротаевского </w:t>
      </w:r>
      <w:r w:rsidRPr="008D7D10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Головин А.Ю</w:t>
      </w:r>
    </w:p>
    <w:p w:rsidR="00BE6B7C" w:rsidRPr="008D7D10" w:rsidRDefault="00BE6B7C" w:rsidP="00BE6B7C">
      <w:pPr>
        <w:pStyle w:val="31"/>
        <w:ind w:left="0"/>
        <w:rPr>
          <w:rFonts w:ascii="Times New Roman" w:hAnsi="Times New Roman"/>
        </w:rPr>
      </w:pPr>
      <w:r w:rsidRPr="008D7D10">
        <w:rPr>
          <w:rFonts w:ascii="Times New Roman" w:hAnsi="Times New Roman"/>
        </w:rPr>
        <w:t xml:space="preserve">                                                                              </w:t>
      </w:r>
    </w:p>
    <w:p w:rsidR="00BE6B7C" w:rsidRPr="00282B0E" w:rsidRDefault="00BE6B7C" w:rsidP="00BE6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E6B7C" w:rsidRPr="00282B0E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8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E6B7C" w:rsidRPr="00282B0E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6B7C" w:rsidRPr="00282B0E" w:rsidRDefault="00BE6B7C" w:rsidP="00BE6B7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6B7C" w:rsidRPr="00282B0E" w:rsidRDefault="00BE6B7C" w:rsidP="00BE6B7C">
      <w:pPr>
        <w:pStyle w:val="31"/>
        <w:ind w:left="0"/>
        <w:rPr>
          <w:rFonts w:ascii="Times New Roman" w:hAnsi="Times New Roman"/>
          <w:sz w:val="24"/>
          <w:szCs w:val="24"/>
        </w:rPr>
      </w:pPr>
      <w:r w:rsidRPr="00282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BE6B7C" w:rsidRDefault="00BE6B7C" w:rsidP="00BE6B7C">
      <w:pPr>
        <w:pStyle w:val="a5"/>
        <w:jc w:val="right"/>
      </w:pPr>
    </w:p>
    <w:p w:rsidR="00BE6B7C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p w:rsidR="00BE6B7C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p w:rsidR="00BE6B7C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p w:rsidR="00BE6B7C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p w:rsidR="00BE6B7C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p w:rsidR="00BE6B7C" w:rsidRPr="000733CD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  <w:r w:rsidRPr="000733CD">
        <w:rPr>
          <w:rFonts w:ascii="Times New Roman" w:hAnsi="Times New Roman"/>
          <w:sz w:val="24"/>
        </w:rPr>
        <w:t xml:space="preserve">Приложение № 1 </w:t>
      </w:r>
    </w:p>
    <w:p w:rsidR="00BE6B7C" w:rsidRPr="000733CD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  <w:r w:rsidRPr="000733CD">
        <w:rPr>
          <w:rFonts w:ascii="Times New Roman" w:hAnsi="Times New Roman"/>
          <w:sz w:val="24"/>
        </w:rPr>
        <w:t>к постановлению</w:t>
      </w:r>
      <w:r w:rsidR="005601D2">
        <w:rPr>
          <w:rFonts w:ascii="Times New Roman" w:hAnsi="Times New Roman"/>
          <w:sz w:val="24"/>
        </w:rPr>
        <w:t xml:space="preserve"> № 73 от 06</w:t>
      </w:r>
      <w:r w:rsidRPr="000733CD">
        <w:rPr>
          <w:rFonts w:ascii="Times New Roman" w:hAnsi="Times New Roman"/>
          <w:sz w:val="24"/>
        </w:rPr>
        <w:t>.06.2023г</w:t>
      </w:r>
    </w:p>
    <w:p w:rsidR="00BE6B7C" w:rsidRPr="000733CD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BE6B7C" w:rsidRPr="000733CD" w:rsidTr="00BE6B7C">
        <w:trPr>
          <w:trHeight w:val="450"/>
        </w:trPr>
        <w:tc>
          <w:tcPr>
            <w:tcW w:w="769" w:type="dxa"/>
          </w:tcPr>
          <w:p w:rsidR="00BE6B7C" w:rsidRPr="000733CD" w:rsidRDefault="00BE6B7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9262" w:type="dxa"/>
          </w:tcPr>
          <w:p w:rsidR="00BE6B7C" w:rsidRPr="000733CD" w:rsidRDefault="00BE6B7C" w:rsidP="00BE6B7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Адрес объекта</w:t>
            </w:r>
          </w:p>
        </w:tc>
      </w:tr>
      <w:tr w:rsidR="00BE6B7C" w:rsidRPr="000733CD" w:rsidTr="00BE6B7C">
        <w:trPr>
          <w:trHeight w:val="585"/>
        </w:trPr>
        <w:tc>
          <w:tcPr>
            <w:tcW w:w="769" w:type="dxa"/>
          </w:tcPr>
          <w:p w:rsidR="00BE6B7C" w:rsidRPr="000733CD" w:rsidRDefault="00BE6B7C" w:rsidP="00BE6B7C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9262" w:type="dxa"/>
          </w:tcPr>
          <w:p w:rsidR="00BE6B7C" w:rsidRPr="00B111BC" w:rsidRDefault="00B111BC" w:rsidP="00BE6B7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1BC">
              <w:rPr>
                <w:sz w:val="22"/>
                <w:szCs w:val="22"/>
              </w:rPr>
              <w:t>396880 Российская Федерация, Воронежская область, Нижнедевицкий муниципальный район, Норово-Ротаевское сельское поселение, с. Глазово, ул. Зеленая, земельный участок 52, кадастровый номер  36:15:3300023:2.</w:t>
            </w:r>
            <w:r w:rsidR="00BE6B7C" w:rsidRPr="00B111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B111B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B111BC">
              <w:rPr>
                <w:sz w:val="24"/>
                <w:szCs w:val="24"/>
              </w:rPr>
              <w:t xml:space="preserve"> земельный участок 91</w:t>
            </w:r>
            <w:r>
              <w:rPr>
                <w:sz w:val="24"/>
                <w:szCs w:val="24"/>
              </w:rPr>
              <w:t>, кадастровый номер</w:t>
            </w:r>
            <w:r w:rsidR="00B111BC">
              <w:rPr>
                <w:sz w:val="24"/>
                <w:szCs w:val="24"/>
              </w:rPr>
              <w:t xml:space="preserve">  36:15:3300006:</w:t>
            </w:r>
            <w:r>
              <w:rPr>
                <w:sz w:val="24"/>
                <w:szCs w:val="24"/>
              </w:rPr>
              <w:t>4.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B111B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B111BC">
              <w:rPr>
                <w:sz w:val="24"/>
                <w:szCs w:val="24"/>
              </w:rPr>
              <w:t xml:space="preserve"> земельный участок 42</w:t>
            </w:r>
            <w:r>
              <w:rPr>
                <w:sz w:val="24"/>
                <w:szCs w:val="24"/>
              </w:rPr>
              <w:t xml:space="preserve">, </w:t>
            </w:r>
            <w:r w:rsidR="00B111BC">
              <w:rPr>
                <w:sz w:val="24"/>
                <w:szCs w:val="24"/>
              </w:rPr>
              <w:t>кадастровый номер  36:15:3300003:8</w:t>
            </w:r>
            <w:r>
              <w:rPr>
                <w:sz w:val="24"/>
                <w:szCs w:val="24"/>
              </w:rPr>
              <w:t>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B111B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</w:t>
            </w:r>
            <w:r w:rsidR="00B111BC">
              <w:rPr>
                <w:sz w:val="24"/>
                <w:szCs w:val="24"/>
              </w:rPr>
              <w:t>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 w:rsidR="00B111BC">
              <w:rPr>
                <w:sz w:val="24"/>
                <w:szCs w:val="24"/>
              </w:rPr>
              <w:t xml:space="preserve"> земельный участок 7</w:t>
            </w:r>
            <w:r>
              <w:rPr>
                <w:sz w:val="24"/>
                <w:szCs w:val="24"/>
              </w:rPr>
              <w:t>, кад</w:t>
            </w:r>
            <w:r w:rsidR="00B111BC">
              <w:rPr>
                <w:sz w:val="24"/>
                <w:szCs w:val="24"/>
              </w:rPr>
              <w:t>астровый номер  36:15:3300016:14</w:t>
            </w:r>
            <w:r>
              <w:rPr>
                <w:sz w:val="24"/>
                <w:szCs w:val="24"/>
              </w:rPr>
              <w:t>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B111B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</w:t>
            </w:r>
            <w:r w:rsidR="00B111BC">
              <w:rPr>
                <w:sz w:val="24"/>
                <w:szCs w:val="24"/>
              </w:rPr>
              <w:t>селение, с. Глазово, ул.Зеленая</w:t>
            </w:r>
            <w:r w:rsidRPr="000733CD">
              <w:rPr>
                <w:sz w:val="24"/>
                <w:szCs w:val="24"/>
              </w:rPr>
              <w:t>,</w:t>
            </w:r>
            <w:r w:rsidR="00B111BC">
              <w:rPr>
                <w:sz w:val="24"/>
                <w:szCs w:val="24"/>
              </w:rPr>
              <w:t xml:space="preserve"> земельный участок 54</w:t>
            </w:r>
            <w:r>
              <w:rPr>
                <w:sz w:val="24"/>
                <w:szCs w:val="24"/>
              </w:rPr>
              <w:t xml:space="preserve">, </w:t>
            </w:r>
            <w:r w:rsidR="00B111BC">
              <w:rPr>
                <w:sz w:val="24"/>
                <w:szCs w:val="24"/>
              </w:rPr>
              <w:t>кадастровый номер  36:15:3300023:6</w:t>
            </w:r>
            <w:r>
              <w:rPr>
                <w:sz w:val="24"/>
                <w:szCs w:val="24"/>
              </w:rPr>
              <w:t>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B111BC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</w:t>
            </w:r>
            <w:r w:rsidR="00090217">
              <w:rPr>
                <w:sz w:val="24"/>
                <w:szCs w:val="24"/>
              </w:rPr>
              <w:t>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090217">
              <w:rPr>
                <w:sz w:val="24"/>
                <w:szCs w:val="24"/>
              </w:rPr>
              <w:t xml:space="preserve"> земельный участок 76</w:t>
            </w:r>
            <w:r>
              <w:rPr>
                <w:sz w:val="24"/>
                <w:szCs w:val="24"/>
              </w:rPr>
              <w:t>, ка</w:t>
            </w:r>
            <w:r w:rsidR="00090217">
              <w:rPr>
                <w:sz w:val="24"/>
                <w:szCs w:val="24"/>
              </w:rPr>
              <w:t>дастровый номер  36:15:3300006:7</w:t>
            </w:r>
            <w:r>
              <w:rPr>
                <w:sz w:val="24"/>
                <w:szCs w:val="24"/>
              </w:rPr>
              <w:t>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090217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62" w:type="dxa"/>
          </w:tcPr>
          <w:p w:rsidR="00BE6B7C" w:rsidRPr="00AE0B71" w:rsidRDefault="00BE6B7C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07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</w:t>
            </w:r>
            <w:r w:rsidR="00090217">
              <w:rPr>
                <w:sz w:val="24"/>
                <w:szCs w:val="24"/>
              </w:rPr>
              <w:t xml:space="preserve"> участок 18</w:t>
            </w:r>
            <w:r>
              <w:rPr>
                <w:sz w:val="24"/>
                <w:szCs w:val="24"/>
              </w:rPr>
              <w:t xml:space="preserve">, </w:t>
            </w:r>
            <w:r w:rsidR="00090217">
              <w:rPr>
                <w:sz w:val="24"/>
                <w:szCs w:val="24"/>
              </w:rPr>
              <w:t>кадастровый номер  36:15:3300016</w:t>
            </w:r>
            <w:r>
              <w:rPr>
                <w:sz w:val="24"/>
                <w:szCs w:val="24"/>
              </w:rPr>
              <w:t>:13.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090217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62" w:type="dxa"/>
          </w:tcPr>
          <w:p w:rsidR="00BE6B7C" w:rsidRPr="00AE0B71" w:rsidRDefault="00090217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4, кадастровый номер  36:15:3300016:8.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090217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62" w:type="dxa"/>
          </w:tcPr>
          <w:p w:rsidR="00BE6B7C" w:rsidRPr="004104A7" w:rsidRDefault="00BE6B7C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Гагарина </w:t>
            </w:r>
            <w:r w:rsidRPr="000733CD">
              <w:rPr>
                <w:sz w:val="24"/>
                <w:szCs w:val="24"/>
              </w:rPr>
              <w:t>,</w:t>
            </w:r>
            <w:r w:rsidR="00090217">
              <w:rPr>
                <w:sz w:val="24"/>
                <w:szCs w:val="24"/>
              </w:rPr>
              <w:t xml:space="preserve"> земельный участок 12</w:t>
            </w:r>
            <w:r>
              <w:rPr>
                <w:sz w:val="24"/>
                <w:szCs w:val="24"/>
              </w:rPr>
              <w:t xml:space="preserve">, </w:t>
            </w:r>
            <w:r w:rsidR="00090217">
              <w:rPr>
                <w:sz w:val="24"/>
                <w:szCs w:val="24"/>
              </w:rPr>
              <w:t>кадастровый номер  36:15:3300019:2</w:t>
            </w:r>
            <w:r>
              <w:rPr>
                <w:sz w:val="24"/>
                <w:szCs w:val="24"/>
              </w:rPr>
              <w:t>.</w:t>
            </w:r>
          </w:p>
        </w:tc>
      </w:tr>
      <w:tr w:rsidR="00BE6B7C" w:rsidRPr="000733CD" w:rsidTr="00BE6B7C">
        <w:tc>
          <w:tcPr>
            <w:tcW w:w="769" w:type="dxa"/>
          </w:tcPr>
          <w:p w:rsidR="00BE6B7C" w:rsidRPr="000733CD" w:rsidRDefault="00090217" w:rsidP="00BE6B7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62" w:type="dxa"/>
          </w:tcPr>
          <w:p w:rsidR="00BE6B7C" w:rsidRPr="004104A7" w:rsidRDefault="00BE6B7C" w:rsidP="00BE6B7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Орловская </w:t>
            </w:r>
            <w:r w:rsidRPr="000733CD">
              <w:rPr>
                <w:sz w:val="24"/>
                <w:szCs w:val="24"/>
              </w:rPr>
              <w:t>,</w:t>
            </w:r>
            <w:r w:rsidR="00090217">
              <w:rPr>
                <w:sz w:val="24"/>
                <w:szCs w:val="24"/>
              </w:rPr>
              <w:t xml:space="preserve"> земельный участок 20</w:t>
            </w:r>
            <w:r>
              <w:rPr>
                <w:sz w:val="24"/>
                <w:szCs w:val="24"/>
              </w:rPr>
              <w:t>, ка</w:t>
            </w:r>
            <w:r w:rsidR="00090217">
              <w:rPr>
                <w:sz w:val="24"/>
                <w:szCs w:val="24"/>
              </w:rPr>
              <w:t>дастровый номер  36:15:3300015:9</w:t>
            </w:r>
            <w:r>
              <w:rPr>
                <w:sz w:val="24"/>
                <w:szCs w:val="24"/>
              </w:rPr>
              <w:t>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090217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262" w:type="dxa"/>
          </w:tcPr>
          <w:p w:rsidR="00090217" w:rsidRPr="004104A7" w:rsidRDefault="00090217" w:rsidP="00090217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Орловская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10, кадастровый номер  36:15:3300011:2.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090217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262" w:type="dxa"/>
          </w:tcPr>
          <w:p w:rsidR="00090217" w:rsidRPr="00AE0B71" w:rsidRDefault="00090217" w:rsidP="0009021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48, кадастровый номер  36:15:3300024:3.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090217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262" w:type="dxa"/>
          </w:tcPr>
          <w:p w:rsidR="00090217" w:rsidRPr="004104A7" w:rsidRDefault="00090217" w:rsidP="00090217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</w:t>
            </w:r>
            <w:r w:rsidR="00F62DB2">
              <w:rPr>
                <w:sz w:val="24"/>
                <w:szCs w:val="24"/>
              </w:rPr>
              <w:t>ение, с. Глазово, ул. Орловская</w:t>
            </w:r>
            <w:r w:rsidRPr="000733CD">
              <w:rPr>
                <w:sz w:val="24"/>
                <w:szCs w:val="24"/>
              </w:rPr>
              <w:t>,</w:t>
            </w:r>
            <w:r w:rsidR="00F62DB2">
              <w:rPr>
                <w:sz w:val="24"/>
                <w:szCs w:val="24"/>
              </w:rPr>
              <w:t xml:space="preserve"> земельный участок 56</w:t>
            </w:r>
            <w:r>
              <w:rPr>
                <w:sz w:val="24"/>
                <w:szCs w:val="24"/>
              </w:rPr>
              <w:t>, кадастровый номер  36:15:33</w:t>
            </w:r>
            <w:r w:rsidR="00F62DB2">
              <w:rPr>
                <w:sz w:val="24"/>
                <w:szCs w:val="24"/>
              </w:rPr>
              <w:t>00013:1</w:t>
            </w:r>
            <w:r>
              <w:rPr>
                <w:sz w:val="24"/>
                <w:szCs w:val="24"/>
              </w:rPr>
              <w:t>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F62DB2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62" w:type="dxa"/>
          </w:tcPr>
          <w:p w:rsidR="00090217" w:rsidRPr="00AE0B71" w:rsidRDefault="00F62DB2" w:rsidP="0009021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26, кадастровый номер  36:15:3400002:3.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F62DB2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62" w:type="dxa"/>
          </w:tcPr>
          <w:p w:rsidR="00090217" w:rsidRPr="004104A7" w:rsidRDefault="00090217" w:rsidP="00090217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</w:t>
            </w:r>
            <w:r w:rsidR="00F62DB2">
              <w:rPr>
                <w:sz w:val="24"/>
                <w:szCs w:val="24"/>
              </w:rPr>
              <w:t xml:space="preserve"> поселение, с. Глазово, ул.Октября</w:t>
            </w:r>
            <w:r w:rsidRPr="000733CD">
              <w:rPr>
                <w:sz w:val="24"/>
                <w:szCs w:val="24"/>
              </w:rPr>
              <w:t>,</w:t>
            </w:r>
            <w:r w:rsidR="00F62DB2">
              <w:rPr>
                <w:sz w:val="24"/>
                <w:szCs w:val="24"/>
              </w:rPr>
              <w:t xml:space="preserve"> земельный участок 48</w:t>
            </w:r>
            <w:r>
              <w:rPr>
                <w:sz w:val="24"/>
                <w:szCs w:val="24"/>
              </w:rPr>
              <w:t xml:space="preserve">, </w:t>
            </w:r>
            <w:r w:rsidR="00F62DB2">
              <w:rPr>
                <w:sz w:val="24"/>
                <w:szCs w:val="24"/>
              </w:rPr>
              <w:t>кадастровый номер  36:15:3300020:2</w:t>
            </w:r>
            <w:r>
              <w:rPr>
                <w:sz w:val="24"/>
                <w:szCs w:val="24"/>
              </w:rPr>
              <w:t>.</w:t>
            </w:r>
          </w:p>
        </w:tc>
      </w:tr>
      <w:tr w:rsidR="00090217" w:rsidRPr="000733CD" w:rsidTr="00BE6B7C">
        <w:tc>
          <w:tcPr>
            <w:tcW w:w="769" w:type="dxa"/>
          </w:tcPr>
          <w:p w:rsidR="00090217" w:rsidRPr="000733CD" w:rsidRDefault="00F62DB2" w:rsidP="0009021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262" w:type="dxa"/>
          </w:tcPr>
          <w:p w:rsidR="00090217" w:rsidRPr="004104A7" w:rsidRDefault="00090217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</w:t>
            </w:r>
            <w:r w:rsidR="00CF6C75">
              <w:rPr>
                <w:sz w:val="24"/>
                <w:szCs w:val="24"/>
              </w:rPr>
              <w:t xml:space="preserve">е поселение, с. Глазово, ул. Садовая </w:t>
            </w:r>
            <w:r w:rsidRPr="000733CD">
              <w:rPr>
                <w:sz w:val="24"/>
                <w:szCs w:val="24"/>
              </w:rPr>
              <w:t>,</w:t>
            </w:r>
            <w:r w:rsidR="00CF6C75">
              <w:rPr>
                <w:sz w:val="24"/>
                <w:szCs w:val="24"/>
              </w:rPr>
              <w:t xml:space="preserve"> земельный </w:t>
            </w:r>
            <w:r w:rsidR="00CF6C75">
              <w:rPr>
                <w:sz w:val="24"/>
                <w:szCs w:val="24"/>
              </w:rPr>
              <w:lastRenderedPageBreak/>
              <w:t>участок 11</w:t>
            </w:r>
            <w:r>
              <w:rPr>
                <w:sz w:val="24"/>
                <w:szCs w:val="24"/>
              </w:rPr>
              <w:t xml:space="preserve">, </w:t>
            </w:r>
            <w:r w:rsidR="00CF6C75">
              <w:rPr>
                <w:sz w:val="24"/>
                <w:szCs w:val="24"/>
              </w:rPr>
              <w:t>кадастровый номер  36:15:3300008:64</w:t>
            </w:r>
            <w:r>
              <w:rPr>
                <w:sz w:val="24"/>
                <w:szCs w:val="24"/>
              </w:rPr>
              <w:t>.</w:t>
            </w:r>
          </w:p>
        </w:tc>
      </w:tr>
      <w:tr w:rsidR="00CF6C75" w:rsidRPr="000733CD" w:rsidTr="00BE6B7C">
        <w:tc>
          <w:tcPr>
            <w:tcW w:w="769" w:type="dxa"/>
          </w:tcPr>
          <w:p w:rsidR="00CF6C75" w:rsidRPr="000733CD" w:rsidRDefault="00CF6C75" w:rsidP="00CF6C7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9262" w:type="dxa"/>
          </w:tcPr>
          <w:p w:rsidR="00CF6C75" w:rsidRPr="004104A7" w:rsidRDefault="00CF6C75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12, кадастровый номер  36:15:3300008:66.</w:t>
            </w:r>
          </w:p>
        </w:tc>
      </w:tr>
      <w:tr w:rsidR="00CF6C75" w:rsidRPr="000733CD" w:rsidTr="00BE6B7C">
        <w:tc>
          <w:tcPr>
            <w:tcW w:w="769" w:type="dxa"/>
          </w:tcPr>
          <w:p w:rsidR="00CF6C75" w:rsidRPr="000733CD" w:rsidRDefault="00CF6C75" w:rsidP="00CF6C7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262" w:type="dxa"/>
          </w:tcPr>
          <w:p w:rsidR="00CF6C75" w:rsidRPr="004104A7" w:rsidRDefault="00CF6C75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51, кадастровый номер  36:15:3300004:7.</w:t>
            </w:r>
          </w:p>
        </w:tc>
      </w:tr>
      <w:tr w:rsidR="00CF6C75" w:rsidRPr="000733CD" w:rsidTr="00BE6B7C">
        <w:tc>
          <w:tcPr>
            <w:tcW w:w="769" w:type="dxa"/>
          </w:tcPr>
          <w:p w:rsidR="00CF6C75" w:rsidRPr="000733CD" w:rsidRDefault="00CF6C75" w:rsidP="00CF6C7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62" w:type="dxa"/>
          </w:tcPr>
          <w:p w:rsidR="00CF6C75" w:rsidRPr="004104A7" w:rsidRDefault="00CF6C75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47/4, кадастровый номер  36:15:3400004:18.</w:t>
            </w:r>
          </w:p>
        </w:tc>
      </w:tr>
      <w:tr w:rsidR="00CF6C75" w:rsidRPr="000733CD" w:rsidTr="00BE6B7C">
        <w:tc>
          <w:tcPr>
            <w:tcW w:w="769" w:type="dxa"/>
          </w:tcPr>
          <w:p w:rsidR="00CF6C75" w:rsidRPr="000733CD" w:rsidRDefault="00CF6C75" w:rsidP="00CF6C7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262" w:type="dxa"/>
          </w:tcPr>
          <w:p w:rsidR="00CF6C75" w:rsidRPr="004104A7" w:rsidRDefault="00CF6C75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72, кадастровый номер  36:15:3300008:1.</w:t>
            </w:r>
          </w:p>
        </w:tc>
      </w:tr>
      <w:tr w:rsidR="00CF6C75" w:rsidRPr="000733CD" w:rsidTr="00BE6B7C">
        <w:tc>
          <w:tcPr>
            <w:tcW w:w="769" w:type="dxa"/>
          </w:tcPr>
          <w:p w:rsidR="00CF6C75" w:rsidRPr="000733CD" w:rsidRDefault="001B56FC" w:rsidP="00CF6C7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262" w:type="dxa"/>
          </w:tcPr>
          <w:p w:rsidR="00CF6C75" w:rsidRPr="004104A7" w:rsidRDefault="001B56FC" w:rsidP="00CF6C7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ул.Октября</w:t>
            </w:r>
            <w:r w:rsidRPr="000733CD">
              <w:rPr>
                <w:sz w:val="24"/>
                <w:szCs w:val="24"/>
              </w:rPr>
              <w:t>,</w:t>
            </w:r>
            <w:r w:rsidR="001645BC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45/2, кадастровый номер  36:15:3300017:25.</w:t>
            </w:r>
          </w:p>
        </w:tc>
      </w:tr>
      <w:tr w:rsidR="001B56FC" w:rsidRPr="000733CD" w:rsidTr="00BE6B7C">
        <w:tc>
          <w:tcPr>
            <w:tcW w:w="769" w:type="dxa"/>
          </w:tcPr>
          <w:p w:rsidR="001B56FC" w:rsidRPr="000733CD" w:rsidRDefault="001B56FC" w:rsidP="001B56F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262" w:type="dxa"/>
          </w:tcPr>
          <w:p w:rsidR="001B56FC" w:rsidRPr="004104A7" w:rsidRDefault="001B56FC" w:rsidP="001B56F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68, кадастровый номер  36:15:3400005:1.</w:t>
            </w:r>
          </w:p>
        </w:tc>
      </w:tr>
      <w:tr w:rsidR="001B56FC" w:rsidRPr="000733CD" w:rsidTr="00BE6B7C">
        <w:tc>
          <w:tcPr>
            <w:tcW w:w="769" w:type="dxa"/>
          </w:tcPr>
          <w:p w:rsidR="001B56FC" w:rsidRPr="000733CD" w:rsidRDefault="001B56FC" w:rsidP="001B56F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262" w:type="dxa"/>
          </w:tcPr>
          <w:p w:rsidR="001B56FC" w:rsidRPr="004104A7" w:rsidRDefault="001B56FC" w:rsidP="001B56F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</w:t>
            </w:r>
            <w:r w:rsidR="00C67111">
              <w:rPr>
                <w:sz w:val="24"/>
                <w:szCs w:val="24"/>
              </w:rPr>
              <w:t>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C67111">
              <w:rPr>
                <w:sz w:val="24"/>
                <w:szCs w:val="24"/>
              </w:rPr>
              <w:t xml:space="preserve"> земельный участок 78</w:t>
            </w:r>
            <w:r>
              <w:rPr>
                <w:sz w:val="24"/>
                <w:szCs w:val="24"/>
              </w:rPr>
              <w:t xml:space="preserve">, </w:t>
            </w:r>
            <w:r w:rsidR="00C67111">
              <w:rPr>
                <w:sz w:val="24"/>
                <w:szCs w:val="24"/>
              </w:rPr>
              <w:t>кадастровый номер  36:15:3300006:9</w:t>
            </w:r>
            <w:r>
              <w:rPr>
                <w:sz w:val="24"/>
                <w:szCs w:val="24"/>
              </w:rPr>
              <w:t>.</w:t>
            </w:r>
          </w:p>
        </w:tc>
      </w:tr>
      <w:tr w:rsidR="00C67111" w:rsidRPr="000733CD" w:rsidTr="00BE6B7C">
        <w:tc>
          <w:tcPr>
            <w:tcW w:w="769" w:type="dxa"/>
          </w:tcPr>
          <w:p w:rsidR="00C67111" w:rsidRPr="000733CD" w:rsidRDefault="00C67111" w:rsidP="00C6711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262" w:type="dxa"/>
          </w:tcPr>
          <w:p w:rsidR="00C67111" w:rsidRPr="004104A7" w:rsidRDefault="00C67111" w:rsidP="00C67111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Гагарина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19, кадастровый номер  36:15:3300019:4.</w:t>
            </w:r>
          </w:p>
        </w:tc>
      </w:tr>
      <w:tr w:rsidR="00C67111" w:rsidRPr="000733CD" w:rsidTr="00BE6B7C">
        <w:tc>
          <w:tcPr>
            <w:tcW w:w="769" w:type="dxa"/>
          </w:tcPr>
          <w:p w:rsidR="00C67111" w:rsidRPr="000733CD" w:rsidRDefault="00C67111" w:rsidP="00C6711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262" w:type="dxa"/>
          </w:tcPr>
          <w:p w:rsidR="00C67111" w:rsidRPr="004104A7" w:rsidRDefault="00C67111" w:rsidP="00C67111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58, кадастровый номер  36:15:3300023:8.</w:t>
            </w:r>
          </w:p>
        </w:tc>
      </w:tr>
      <w:tr w:rsidR="00C67111" w:rsidRPr="000733CD" w:rsidTr="00BE6B7C">
        <w:tc>
          <w:tcPr>
            <w:tcW w:w="769" w:type="dxa"/>
          </w:tcPr>
          <w:p w:rsidR="00C67111" w:rsidRPr="000733CD" w:rsidRDefault="005601D2" w:rsidP="00C6711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262" w:type="dxa"/>
          </w:tcPr>
          <w:p w:rsidR="00C67111" w:rsidRPr="004104A7" w:rsidRDefault="00C67111" w:rsidP="00C67111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</w:t>
            </w:r>
            <w:r w:rsidR="005601D2">
              <w:rPr>
                <w:sz w:val="24"/>
                <w:szCs w:val="24"/>
              </w:rPr>
              <w:t>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5601D2">
              <w:rPr>
                <w:sz w:val="24"/>
                <w:szCs w:val="24"/>
              </w:rPr>
              <w:t xml:space="preserve"> земельный участок 55</w:t>
            </w:r>
            <w:r>
              <w:rPr>
                <w:sz w:val="24"/>
                <w:szCs w:val="24"/>
              </w:rPr>
              <w:t xml:space="preserve">, </w:t>
            </w:r>
            <w:r w:rsidR="005601D2">
              <w:rPr>
                <w:sz w:val="24"/>
                <w:szCs w:val="24"/>
              </w:rPr>
              <w:t>кадастровый номер  36:15:3300005:7</w:t>
            </w:r>
            <w:r>
              <w:rPr>
                <w:sz w:val="24"/>
                <w:szCs w:val="24"/>
              </w:rPr>
              <w:t>.</w:t>
            </w:r>
          </w:p>
        </w:tc>
      </w:tr>
      <w:tr w:rsidR="00C67111" w:rsidRPr="000733CD" w:rsidTr="00BE6B7C">
        <w:tc>
          <w:tcPr>
            <w:tcW w:w="769" w:type="dxa"/>
          </w:tcPr>
          <w:p w:rsidR="00C67111" w:rsidRPr="000733CD" w:rsidRDefault="00C67111" w:rsidP="00C6711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601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62" w:type="dxa"/>
          </w:tcPr>
          <w:p w:rsidR="00C67111" w:rsidRPr="004104A7" w:rsidRDefault="005601D2" w:rsidP="00C67111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9, кадастровый номер  36:15:3300017:1.</w:t>
            </w:r>
          </w:p>
        </w:tc>
      </w:tr>
    </w:tbl>
    <w:p w:rsidR="00BE6B7C" w:rsidRPr="000733CD" w:rsidRDefault="00BE6B7C" w:rsidP="00BE6B7C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262" w:type="dxa"/>
          </w:tcPr>
          <w:p w:rsidR="005601D2" w:rsidRPr="00AE0B71" w:rsidRDefault="005601D2" w:rsidP="007064D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69, кадастровый номер  36:15:3300005:12.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Гагарина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28, кадастровый номер  36:15:3300022:7.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</w:t>
            </w:r>
            <w:r>
              <w:rPr>
                <w:sz w:val="24"/>
                <w:szCs w:val="24"/>
              </w:rPr>
              <w:lastRenderedPageBreak/>
              <w:t>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27, кадастровый номер  36:15:3300017:14.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Гагарина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31, кадастровый номер  36:15:3300022:10.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36, кадастровый номер  36:15:3400003:1.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5601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 w:rsidR="001645BC">
              <w:rPr>
                <w:sz w:val="24"/>
                <w:szCs w:val="24"/>
              </w:rPr>
              <w:t xml:space="preserve"> земельный участок 39</w:t>
            </w:r>
            <w:r>
              <w:rPr>
                <w:sz w:val="24"/>
                <w:szCs w:val="24"/>
              </w:rPr>
              <w:t>, кад</w:t>
            </w:r>
            <w:r w:rsidR="001645BC">
              <w:rPr>
                <w:sz w:val="24"/>
                <w:szCs w:val="24"/>
              </w:rPr>
              <w:t>астровый номер  36:15:3300025:4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1645BC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1645BC">
              <w:rPr>
                <w:sz w:val="24"/>
                <w:szCs w:val="24"/>
              </w:rPr>
              <w:t xml:space="preserve"> земельный участок 70/2</w:t>
            </w:r>
            <w:r>
              <w:rPr>
                <w:sz w:val="24"/>
                <w:szCs w:val="24"/>
              </w:rPr>
              <w:t xml:space="preserve">, </w:t>
            </w:r>
            <w:r w:rsidR="001645BC">
              <w:rPr>
                <w:sz w:val="24"/>
                <w:szCs w:val="24"/>
              </w:rPr>
              <w:t>кадастровый номер  36:15:3300005</w:t>
            </w:r>
            <w:r>
              <w:rPr>
                <w:sz w:val="24"/>
                <w:szCs w:val="24"/>
              </w:rPr>
              <w:t>:</w:t>
            </w:r>
            <w:r w:rsidR="001645B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1645BC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ул.Октября</w:t>
            </w:r>
            <w:r w:rsidRPr="000733CD">
              <w:rPr>
                <w:sz w:val="24"/>
                <w:szCs w:val="24"/>
              </w:rPr>
              <w:t>,</w:t>
            </w:r>
            <w:r w:rsidR="001645BC">
              <w:rPr>
                <w:sz w:val="24"/>
                <w:szCs w:val="24"/>
              </w:rPr>
              <w:t xml:space="preserve"> земельный участок 3</w:t>
            </w:r>
            <w:r>
              <w:rPr>
                <w:sz w:val="24"/>
                <w:szCs w:val="24"/>
              </w:rPr>
              <w:t>, кадастровый номер  36:15:3</w:t>
            </w:r>
            <w:r w:rsidR="001645BC">
              <w:rPr>
                <w:sz w:val="24"/>
                <w:szCs w:val="24"/>
              </w:rPr>
              <w:t>300022:17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46563A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</w:t>
            </w:r>
            <w:r w:rsidR="0046563A">
              <w:rPr>
                <w:sz w:val="24"/>
                <w:szCs w:val="24"/>
              </w:rPr>
              <w:t>участок 61</w:t>
            </w:r>
            <w:r>
              <w:rPr>
                <w:sz w:val="24"/>
                <w:szCs w:val="24"/>
              </w:rPr>
              <w:t>, кадаст</w:t>
            </w:r>
            <w:r w:rsidR="0046563A">
              <w:rPr>
                <w:sz w:val="24"/>
                <w:szCs w:val="24"/>
              </w:rPr>
              <w:t>ровый номер  36:15:3400004:3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46563A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46563A">
              <w:rPr>
                <w:sz w:val="24"/>
                <w:szCs w:val="24"/>
              </w:rPr>
              <w:t xml:space="preserve"> земельный участок 47</w:t>
            </w:r>
            <w:r>
              <w:rPr>
                <w:sz w:val="24"/>
                <w:szCs w:val="24"/>
              </w:rPr>
              <w:t>, ка</w:t>
            </w:r>
            <w:r w:rsidR="0046563A">
              <w:rPr>
                <w:sz w:val="24"/>
                <w:szCs w:val="24"/>
              </w:rPr>
              <w:t>дастровый номер  36:15:3300004:5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46563A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</w:t>
            </w:r>
            <w:r w:rsidR="0046563A">
              <w:rPr>
                <w:sz w:val="24"/>
                <w:szCs w:val="24"/>
              </w:rPr>
              <w:t>еление, с. Глазово, ул. Мира</w:t>
            </w:r>
            <w:r>
              <w:rPr>
                <w:sz w:val="24"/>
                <w:szCs w:val="24"/>
              </w:rPr>
              <w:t xml:space="preserve">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</w:t>
            </w:r>
            <w:r w:rsidR="0046563A">
              <w:rPr>
                <w:sz w:val="24"/>
                <w:szCs w:val="24"/>
              </w:rPr>
              <w:t>ый участок 35</w:t>
            </w:r>
            <w:r>
              <w:rPr>
                <w:sz w:val="24"/>
                <w:szCs w:val="24"/>
              </w:rPr>
              <w:t>, ка</w:t>
            </w:r>
            <w:r w:rsidR="0032438D">
              <w:rPr>
                <w:sz w:val="24"/>
                <w:szCs w:val="24"/>
              </w:rPr>
              <w:t>дастровый номер  36:15:3300003:12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46563A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262" w:type="dxa"/>
          </w:tcPr>
          <w:p w:rsidR="005601D2" w:rsidRPr="004104A7" w:rsidRDefault="005601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 w:rsidR="0032438D">
              <w:rPr>
                <w:sz w:val="24"/>
                <w:szCs w:val="24"/>
              </w:rPr>
              <w:t xml:space="preserve"> земельный участок 30</w:t>
            </w:r>
            <w:r>
              <w:rPr>
                <w:sz w:val="24"/>
                <w:szCs w:val="24"/>
              </w:rPr>
              <w:t>, кад</w:t>
            </w:r>
            <w:r w:rsidR="0032438D">
              <w:rPr>
                <w:sz w:val="24"/>
                <w:szCs w:val="24"/>
              </w:rPr>
              <w:t>астровый номер  36:15:3300026:7</w:t>
            </w:r>
            <w:r>
              <w:rPr>
                <w:sz w:val="24"/>
                <w:szCs w:val="24"/>
              </w:rPr>
              <w:t>.</w:t>
            </w:r>
          </w:p>
        </w:tc>
      </w:tr>
      <w:tr w:rsidR="005601D2" w:rsidRPr="000733CD" w:rsidTr="007064D2">
        <w:tc>
          <w:tcPr>
            <w:tcW w:w="769" w:type="dxa"/>
          </w:tcPr>
          <w:p w:rsidR="005601D2" w:rsidRPr="000733CD" w:rsidRDefault="0046563A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262" w:type="dxa"/>
          </w:tcPr>
          <w:p w:rsidR="005601D2" w:rsidRPr="007064D2" w:rsidRDefault="005601D2" w:rsidP="007064D2">
            <w:pPr>
              <w:pStyle w:val="a5"/>
              <w:spacing w:line="276" w:lineRule="auto"/>
              <w:ind w:firstLine="0"/>
            </w:pPr>
            <w:r w:rsidRPr="007064D2">
              <w:t>396880 Российская Федерация, Воронежская область, Нижнедевицкий муниципальный район, Норово-Ротаевское сельское поселение, с. Глазово, ул. Мира, земельный</w:t>
            </w:r>
            <w:r w:rsidR="0046563A" w:rsidRPr="007064D2">
              <w:t xml:space="preserve"> участок 131/2</w:t>
            </w:r>
            <w:r w:rsidRPr="007064D2">
              <w:t>, ка</w:t>
            </w:r>
            <w:r w:rsidR="0046563A" w:rsidRPr="007064D2">
              <w:t>дастровый номер  36:15:3300008:49</w:t>
            </w:r>
            <w:r w:rsidRPr="007064D2">
              <w:t>.</w:t>
            </w:r>
          </w:p>
        </w:tc>
      </w:tr>
      <w:tr w:rsidR="007064D2" w:rsidRPr="000733CD" w:rsidTr="007064D2">
        <w:trPr>
          <w:trHeight w:val="915"/>
        </w:trPr>
        <w:tc>
          <w:tcPr>
            <w:tcW w:w="769" w:type="dxa"/>
            <w:tcBorders>
              <w:right w:val="nil"/>
            </w:tcBorders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62" w:type="dxa"/>
          </w:tcPr>
          <w:p w:rsidR="007064D2" w:rsidRPr="007064D2" w:rsidRDefault="007064D2" w:rsidP="007064D2">
            <w:pPr>
              <w:pStyle w:val="a5"/>
              <w:spacing w:line="276" w:lineRule="auto"/>
              <w:ind w:firstLine="0"/>
            </w:pPr>
            <w:r w:rsidRPr="007064D2">
              <w:t>396880 Российская Федерация, Воронежская область, Нижнедевицкий муниципальный район, Норово-Ротаевское сельское поселение, с. Глазово, ул. Мира, земельный участок 131/2, кадастровый номер  36:15:3300008:49.</w:t>
            </w:r>
          </w:p>
        </w:tc>
      </w:tr>
      <w:tr w:rsidR="007064D2" w:rsidRPr="000733CD" w:rsidTr="007064D2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7064D2" w:rsidRPr="00AE0B71" w:rsidRDefault="007064D2" w:rsidP="007064D2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7, кадастровый номер  36:15:3300020:17.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29/4, кадастровый номер  36:15:3300017:22.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Орловская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48, кадастровый номер  36:15:3300013:6.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7, кадастровый номер  36:15:3300008:96.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28, кадастровый номер  36:15:3400003:7.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57, кадастровый номер  36:15:3300005:8.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3, кадастровый номер  36:15:3300022:16.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102, кадастровый номер  36:15:3300007:1.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73, кадастровый номер  36:15:3300008:80.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Гагарина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1, кадастровый номер  36:15:3300018:1.</w:t>
            </w:r>
          </w:p>
        </w:tc>
      </w:tr>
      <w:tr w:rsidR="007064D2" w:rsidRPr="000733CD" w:rsidTr="007064D2">
        <w:trPr>
          <w:trHeight w:val="1072"/>
        </w:trPr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19, кадастровый номер  36:15:3300027:2.</w:t>
            </w:r>
          </w:p>
        </w:tc>
      </w:tr>
      <w:tr w:rsidR="007064D2" w:rsidRPr="000733CD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44, кадастровый номер  36:15:3300017:24.</w:t>
            </w:r>
          </w:p>
        </w:tc>
      </w:tr>
      <w:tr w:rsidR="007064D2" w:rsidRPr="00AE0B71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262" w:type="dxa"/>
          </w:tcPr>
          <w:p w:rsidR="007064D2" w:rsidRPr="00AE0B71" w:rsidRDefault="007064D2" w:rsidP="007064D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162, кадастровый номер  36:15:3300010:23.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20, кадастровый номер  36:15:3300017:2.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9, кадастровый номер  36:15:3300008:78.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5/4, кадастровый номер  36:15:3300008:87.</w:t>
            </w:r>
          </w:p>
        </w:tc>
      </w:tr>
      <w:tr w:rsidR="007064D2" w:rsidRPr="00AE0B71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9262" w:type="dxa"/>
          </w:tcPr>
          <w:p w:rsidR="007064D2" w:rsidRPr="00AE0B71" w:rsidRDefault="007064D2" w:rsidP="007064D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р-н Нижнедевицкий, Норово-Ротаевское сельское поселение, северная часть кадастрового квартала 36:15:6000029, кадастровый номер 36:15:6000029:36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>Воронежская область, р-н Нижнедевицкий, Норово-Ротаевское сельское поселение, северо-восточная часть кадастрового квартала 36:15:6000021, из земель СХА "Глазово",  кадастровый номер 36:15:6000021:44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262" w:type="dxa"/>
          </w:tcPr>
          <w:p w:rsidR="007064D2" w:rsidRPr="00AE0B71" w:rsidRDefault="007064D2" w:rsidP="007064D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р-н Нижнедевицкий, Норово-Ротаевское сельское поселение, северная часть кадастрового квартала 36:15:6000029 из земель СХА "Глазово", кадастровый номер 36:15:6000029:16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р-н Нижнедевицкий, Норово-Ротаевское сельское поселение, из земель СХА "Глазово", северо-восточная часть кадастрового квартала 36:15:6000021 </w:t>
            </w:r>
            <w:r w:rsidRPr="000733CD"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>,  кадастровый номер 36:15:6000021:42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>Воронежская область, р-н Нижнедевицкий, Норово-Ротаевское сельское поселение юго-восточная часть кадастрового квартала 36:15:6000021 из земель СХА "Глазово" ,  кадастровый номер 36:15:6000021:41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р-н Нижнедевицкий, Норово-Ротаевское сельское поселение, северо-западная часть кадастрового квартала 36:15:6000029, из земель СХА "Глазово",  кадастровый номер 36:15:6000029:20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>Воронежская область, р-н Нижнедевицкий, Норово-Ротаевское сельское поселение, западная часть кадастрового квартала 36:15:6000029, из земель СХА "Глазово",  кадастровый номер 36:15:6000029:17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р-н Нижнедевицкий, Норово-Ротаевское сельское поселение, западная часть кадастрового квартала 36:15:6000029, из земель СХА "Глазово",  кадастровый номер 36:15:6000029:21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>Воронежская область, Нижнедевицкий район, Норово-Ротаевское сельское поселение, северо-западная часть кадастрового квартала 36:15:6000029, из земель СХА "Глазово", кадастровый номер 36:15:6000029:18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обл, р-н Нижнедевицкий, западная часть кадастрового квартал 36:15:60 00 014, в границах СХА "Маяк",  кадастровый номер 36:15:6000014:8</w:t>
            </w:r>
          </w:p>
        </w:tc>
      </w:tr>
      <w:tr w:rsidR="007064D2" w:rsidRPr="004104A7" w:rsidTr="007064D2">
        <w:tc>
          <w:tcPr>
            <w:tcW w:w="769" w:type="dxa"/>
          </w:tcPr>
          <w:p w:rsidR="007064D2" w:rsidRPr="000733CD" w:rsidRDefault="007064D2" w:rsidP="007064D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262" w:type="dxa"/>
          </w:tcPr>
          <w:p w:rsidR="007064D2" w:rsidRPr="004104A7" w:rsidRDefault="007064D2" w:rsidP="007064D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Воронежская область, Нижнедевицкий р</w:t>
            </w:r>
            <w:r w:rsidR="005C0E3C">
              <w:rPr>
                <w:rFonts w:ascii="Arial" w:hAnsi="Arial" w:cs="Arial"/>
                <w:color w:val="212121"/>
                <w:sz w:val="23"/>
                <w:szCs w:val="23"/>
              </w:rPr>
              <w:t>айон, с. Глазово СХА "Маяк", "</w:t>
            </w:r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кадастровый номер 36:15:0000000:3</w:t>
            </w:r>
          </w:p>
        </w:tc>
      </w:tr>
    </w:tbl>
    <w:p w:rsidR="005601D2" w:rsidRPr="000733CD" w:rsidRDefault="005601D2" w:rsidP="005601D2">
      <w:pPr>
        <w:ind w:firstLine="0"/>
        <w:jc w:val="right"/>
        <w:rPr>
          <w:rFonts w:ascii="Times New Roman" w:hAnsi="Times New Roman"/>
          <w:sz w:val="24"/>
        </w:rPr>
      </w:pPr>
    </w:p>
    <w:p w:rsidR="005601D2" w:rsidRPr="000733CD" w:rsidRDefault="005601D2" w:rsidP="005601D2">
      <w:pPr>
        <w:pStyle w:val="a5"/>
        <w:rPr>
          <w:sz w:val="24"/>
          <w:szCs w:val="24"/>
        </w:rPr>
      </w:pPr>
    </w:p>
    <w:p w:rsidR="00584551" w:rsidRDefault="00584551" w:rsidP="00CF07A0">
      <w:pPr>
        <w:pStyle w:val="a5"/>
        <w:rPr>
          <w:sz w:val="24"/>
          <w:szCs w:val="24"/>
        </w:rPr>
      </w:pP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Администрация</w:t>
      </w: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НоровоРотаевского </w:t>
      </w:r>
      <w:r w:rsidRPr="008D7D10">
        <w:rPr>
          <w:rFonts w:ascii="Times New Roman" w:hAnsi="Times New Roman"/>
          <w:b w:val="0"/>
        </w:rPr>
        <w:t>сельского поселения</w:t>
      </w: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Нижнедевицкого муниципального района</w:t>
      </w: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Воронежской области</w:t>
      </w: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</w:p>
    <w:p w:rsidR="007064D2" w:rsidRPr="008D7D10" w:rsidRDefault="007064D2" w:rsidP="007064D2">
      <w:pPr>
        <w:pStyle w:val="11"/>
        <w:rPr>
          <w:rFonts w:ascii="Times New Roman" w:hAnsi="Times New Roman"/>
          <w:b w:val="0"/>
        </w:rPr>
      </w:pPr>
      <w:r w:rsidRPr="008D7D10">
        <w:rPr>
          <w:rFonts w:ascii="Times New Roman" w:hAnsi="Times New Roman"/>
          <w:b w:val="0"/>
        </w:rPr>
        <w:t>ПОСТАНОВЛЕНИЕ</w:t>
      </w:r>
    </w:p>
    <w:p w:rsidR="007064D2" w:rsidRPr="008D7D10" w:rsidRDefault="007064D2" w:rsidP="007064D2">
      <w:pPr>
        <w:pStyle w:val="21"/>
        <w:rPr>
          <w:rFonts w:ascii="Times New Roman" w:hAnsi="Times New Roman"/>
          <w:b w:val="0"/>
        </w:rPr>
      </w:pPr>
    </w:p>
    <w:p w:rsidR="007064D2" w:rsidRDefault="007064D2" w:rsidP="007064D2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</w:t>
      </w:r>
      <w:r w:rsidRPr="008D7D10">
        <w:rPr>
          <w:sz w:val="28"/>
          <w:szCs w:val="28"/>
          <w:u w:val="single"/>
        </w:rPr>
        <w:t xml:space="preserve">т </w:t>
      </w:r>
      <w:r w:rsidR="001C3066">
        <w:rPr>
          <w:sz w:val="28"/>
          <w:szCs w:val="28"/>
          <w:u w:val="single"/>
        </w:rPr>
        <w:t xml:space="preserve"> 07.06.2023 г № 75</w:t>
      </w:r>
    </w:p>
    <w:p w:rsidR="007064D2" w:rsidRPr="000733CD" w:rsidRDefault="007064D2" w:rsidP="007064D2">
      <w:pPr>
        <w:pStyle w:val="af1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>
        <w:rPr>
          <w:sz w:val="20"/>
          <w:szCs w:val="20"/>
        </w:rPr>
        <w:t>Глазово</w:t>
      </w:r>
    </w:p>
    <w:p w:rsidR="007064D2" w:rsidRPr="00C8775A" w:rsidRDefault="007064D2" w:rsidP="007064D2">
      <w:pPr>
        <w:pStyle w:val="21"/>
        <w:rPr>
          <w:rStyle w:val="af2"/>
          <w:rFonts w:ascii="Times New Roman" w:hAnsi="Times New Roman"/>
          <w:sz w:val="20"/>
        </w:rPr>
      </w:pPr>
    </w:p>
    <w:p w:rsidR="007064D2" w:rsidRPr="008D7D10" w:rsidRDefault="007064D2" w:rsidP="007064D2">
      <w:pPr>
        <w:pStyle w:val="af3"/>
        <w:rPr>
          <w:rFonts w:ascii="Times New Roman" w:eastAsia="MS Mincho" w:hAnsi="Times New Roman"/>
          <w:sz w:val="28"/>
          <w:szCs w:val="28"/>
          <w:lang w:eastAsia="ru-RU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>О подтверждении адресов</w:t>
      </w:r>
    </w:p>
    <w:p w:rsidR="007064D2" w:rsidRPr="008D7D10" w:rsidRDefault="007064D2" w:rsidP="007064D2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 xml:space="preserve">объектам адресации </w:t>
      </w:r>
    </w:p>
    <w:p w:rsidR="007064D2" w:rsidRPr="004C63D4" w:rsidRDefault="007064D2" w:rsidP="007064D2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/>
          <w:b/>
          <w:sz w:val="28"/>
          <w:szCs w:val="28"/>
        </w:rPr>
        <w:t xml:space="preserve"> </w:t>
      </w:r>
    </w:p>
    <w:p w:rsidR="007064D2" w:rsidRPr="008D7D10" w:rsidRDefault="007064D2" w:rsidP="007064D2">
      <w:pPr>
        <w:pStyle w:val="af3"/>
        <w:rPr>
          <w:rFonts w:ascii="Times New Roman" w:eastAsia="MS Mincho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</w:rPr>
        <w:t>Руководствуясь Федеральным законом №131 ФЗ от 06.10.2003 «Об общих принципах местного самоуправления в Российской Федерации» и Федеральным законом № 443-ФЗ от 28.12.2013 «О федеральной информационной адресной системе», постановлением Правительства РФ от 19.11.2014 N 1221 "Об утверждении Правил присвоения, изменения и аннулирования адресов", с целью упорядочения нумерации земельных участков и строен</w:t>
      </w:r>
      <w:r>
        <w:rPr>
          <w:rFonts w:ascii="Times New Roman" w:eastAsia="MS Mincho" w:hAnsi="Times New Roman"/>
          <w:sz w:val="28"/>
          <w:szCs w:val="28"/>
        </w:rPr>
        <w:t>ий на территории Норово-Ротаевского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и внесения сведений об адресах земельных участков и строений в Федеральную информационную адресную систему, располо</w:t>
      </w:r>
      <w:r>
        <w:rPr>
          <w:rFonts w:ascii="Times New Roman" w:eastAsia="MS Mincho" w:hAnsi="Times New Roman"/>
          <w:sz w:val="28"/>
          <w:szCs w:val="28"/>
        </w:rPr>
        <w:t xml:space="preserve">женных на территории Норово-Ротаевского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</w:t>
      </w:r>
      <w:r>
        <w:rPr>
          <w:rFonts w:ascii="Times New Roman" w:eastAsia="MS Mincho" w:hAnsi="Times New Roman"/>
          <w:sz w:val="28"/>
          <w:szCs w:val="28"/>
        </w:rPr>
        <w:t>ления, администрация Норово-Ротаевского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Нижнедевицкого  муниципального района Воронежской области</w:t>
      </w:r>
    </w:p>
    <w:p w:rsidR="007064D2" w:rsidRDefault="007064D2" w:rsidP="007064D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064D2" w:rsidRDefault="007064D2" w:rsidP="007064D2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D7D10">
        <w:rPr>
          <w:rFonts w:ascii="Times New Roman" w:hAnsi="Times New Roman"/>
          <w:sz w:val="28"/>
          <w:szCs w:val="28"/>
        </w:rPr>
        <w:t xml:space="preserve">  </w:t>
      </w:r>
      <w:r w:rsidRPr="008D7D10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7064D2" w:rsidRPr="008D7D10" w:rsidRDefault="007064D2" w:rsidP="007064D2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7064D2" w:rsidRPr="008D7D10" w:rsidRDefault="007064D2" w:rsidP="007064D2">
      <w:pPr>
        <w:pStyle w:val="af3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>1.Подтвердить адреса объектам адресации, располо</w:t>
      </w:r>
      <w:r>
        <w:rPr>
          <w:rFonts w:ascii="Times New Roman" w:hAnsi="Times New Roman"/>
          <w:sz w:val="28"/>
          <w:szCs w:val="28"/>
        </w:rPr>
        <w:t>женным на территории Норово-Ротаевского</w:t>
      </w:r>
      <w:r w:rsidRPr="008D7D10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приложению.</w:t>
      </w:r>
    </w:p>
    <w:p w:rsidR="007064D2" w:rsidRPr="008D7D10" w:rsidRDefault="007064D2" w:rsidP="007064D2">
      <w:pPr>
        <w:pStyle w:val="af1"/>
        <w:spacing w:before="0" w:beforeAutospacing="0" w:after="0" w:afterAutospacing="0" w:line="360" w:lineRule="auto"/>
        <w:jc w:val="both"/>
        <w:rPr>
          <w:rFonts w:eastAsia="MS Mincho"/>
          <w:b/>
          <w:sz w:val="28"/>
          <w:szCs w:val="28"/>
        </w:rPr>
      </w:pPr>
      <w:r w:rsidRPr="008D7D10">
        <w:rPr>
          <w:rFonts w:eastAsia="MS Mincho"/>
          <w:sz w:val="28"/>
          <w:szCs w:val="28"/>
        </w:rPr>
        <w:t>2. Контроль за исполнением настоящего постановления оставляю за собой.</w:t>
      </w:r>
    </w:p>
    <w:p w:rsidR="007064D2" w:rsidRPr="008D7D10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064D2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064D2" w:rsidRPr="008D7D10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Норово-Ротаевского </w:t>
      </w:r>
      <w:r w:rsidRPr="008D7D10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Головин А.Ю</w:t>
      </w:r>
    </w:p>
    <w:p w:rsidR="007064D2" w:rsidRPr="008D7D10" w:rsidRDefault="007064D2" w:rsidP="007064D2">
      <w:pPr>
        <w:pStyle w:val="31"/>
        <w:ind w:left="0"/>
        <w:rPr>
          <w:rFonts w:ascii="Times New Roman" w:hAnsi="Times New Roman"/>
        </w:rPr>
      </w:pPr>
      <w:r w:rsidRPr="008D7D10">
        <w:rPr>
          <w:rFonts w:ascii="Times New Roman" w:hAnsi="Times New Roman"/>
        </w:rPr>
        <w:t xml:space="preserve">                                                                              </w:t>
      </w:r>
    </w:p>
    <w:p w:rsidR="007064D2" w:rsidRPr="00282B0E" w:rsidRDefault="007064D2" w:rsidP="007064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064D2" w:rsidRPr="00282B0E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8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064D2" w:rsidRPr="00282B0E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64D2" w:rsidRDefault="007064D2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7738E" w:rsidRPr="000733CD" w:rsidRDefault="0087738E" w:rsidP="0087738E">
      <w:pPr>
        <w:ind w:firstLine="0"/>
        <w:jc w:val="right"/>
        <w:rPr>
          <w:rFonts w:ascii="Times New Roman" w:hAnsi="Times New Roman"/>
          <w:sz w:val="24"/>
        </w:rPr>
      </w:pPr>
      <w:r w:rsidRPr="000733CD">
        <w:rPr>
          <w:rFonts w:ascii="Times New Roman" w:hAnsi="Times New Roman"/>
          <w:sz w:val="24"/>
        </w:rPr>
        <w:t xml:space="preserve">Приложение № 1 </w:t>
      </w:r>
    </w:p>
    <w:p w:rsidR="0087738E" w:rsidRPr="000733CD" w:rsidRDefault="0087738E" w:rsidP="0087738E">
      <w:pPr>
        <w:ind w:firstLine="0"/>
        <w:jc w:val="right"/>
        <w:rPr>
          <w:rFonts w:ascii="Times New Roman" w:hAnsi="Times New Roman"/>
          <w:sz w:val="24"/>
        </w:rPr>
      </w:pPr>
      <w:r w:rsidRPr="000733CD">
        <w:rPr>
          <w:rFonts w:ascii="Times New Roman" w:hAnsi="Times New Roman"/>
          <w:sz w:val="24"/>
        </w:rPr>
        <w:t>к постановлению</w:t>
      </w:r>
      <w:r w:rsidR="00912F7C">
        <w:rPr>
          <w:rFonts w:ascii="Times New Roman" w:hAnsi="Times New Roman"/>
          <w:sz w:val="24"/>
        </w:rPr>
        <w:t xml:space="preserve"> № 75</w:t>
      </w:r>
      <w:r>
        <w:rPr>
          <w:rFonts w:ascii="Times New Roman" w:hAnsi="Times New Roman"/>
          <w:sz w:val="24"/>
        </w:rPr>
        <w:t xml:space="preserve"> от 07</w:t>
      </w:r>
      <w:r w:rsidRPr="000733CD">
        <w:rPr>
          <w:rFonts w:ascii="Times New Roman" w:hAnsi="Times New Roman"/>
          <w:sz w:val="24"/>
        </w:rPr>
        <w:t>.06.2023г</w:t>
      </w:r>
    </w:p>
    <w:p w:rsidR="0087738E" w:rsidRDefault="0087738E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5C0E3C" w:rsidRPr="000733CD" w:rsidTr="00DA68B8">
        <w:tc>
          <w:tcPr>
            <w:tcW w:w="769" w:type="dxa"/>
          </w:tcPr>
          <w:p w:rsidR="005C0E3C" w:rsidRPr="000733CD" w:rsidRDefault="005C0E3C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62" w:type="dxa"/>
          </w:tcPr>
          <w:p w:rsidR="005C0E3C" w:rsidRPr="00AE0B71" w:rsidRDefault="0081295C" w:rsidP="00DA68B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65, кадастровый номер  36:15:3300005:21.</w:t>
            </w:r>
          </w:p>
        </w:tc>
      </w:tr>
      <w:tr w:rsidR="005C0E3C" w:rsidRPr="000733CD" w:rsidTr="00DA68B8">
        <w:tc>
          <w:tcPr>
            <w:tcW w:w="769" w:type="dxa"/>
          </w:tcPr>
          <w:p w:rsidR="005C0E3C" w:rsidRPr="000733CD" w:rsidRDefault="00046F74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62" w:type="dxa"/>
          </w:tcPr>
          <w:p w:rsidR="005C0E3C" w:rsidRPr="004104A7" w:rsidRDefault="005C0E3C" w:rsidP="00DA68B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</w:t>
            </w:r>
            <w:r w:rsidR="00046F74">
              <w:rPr>
                <w:sz w:val="24"/>
                <w:szCs w:val="24"/>
              </w:rPr>
              <w:t>ос</w:t>
            </w:r>
            <w:r w:rsidR="00912F7C">
              <w:rPr>
                <w:sz w:val="24"/>
                <w:szCs w:val="24"/>
              </w:rPr>
              <w:t>еление, с. Глазово, ул.Гагарина</w:t>
            </w:r>
            <w:r w:rsidRPr="000733CD">
              <w:rPr>
                <w:sz w:val="24"/>
                <w:szCs w:val="24"/>
              </w:rPr>
              <w:t>,</w:t>
            </w:r>
            <w:r w:rsidR="00912F7C">
              <w:rPr>
                <w:sz w:val="24"/>
                <w:szCs w:val="24"/>
              </w:rPr>
              <w:t xml:space="preserve"> земельный </w:t>
            </w:r>
            <w:r w:rsidR="00912F7C">
              <w:rPr>
                <w:sz w:val="24"/>
                <w:szCs w:val="24"/>
              </w:rPr>
              <w:lastRenderedPageBreak/>
              <w:t>участок 6</w:t>
            </w:r>
            <w:r>
              <w:rPr>
                <w:sz w:val="24"/>
                <w:szCs w:val="24"/>
              </w:rPr>
              <w:t>, ка</w:t>
            </w:r>
            <w:r w:rsidR="00912F7C">
              <w:rPr>
                <w:sz w:val="24"/>
                <w:szCs w:val="24"/>
              </w:rPr>
              <w:t>дастровый номер  36:15:3300018:6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E3C" w:rsidRPr="000733CD" w:rsidTr="00DA68B8">
        <w:tc>
          <w:tcPr>
            <w:tcW w:w="769" w:type="dxa"/>
          </w:tcPr>
          <w:p w:rsidR="005C0E3C" w:rsidRPr="000733CD" w:rsidRDefault="00B2469B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9262" w:type="dxa"/>
          </w:tcPr>
          <w:p w:rsidR="005C0E3C" w:rsidRPr="004104A7" w:rsidRDefault="00B2469B" w:rsidP="00DA68B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</w:t>
            </w:r>
            <w:r w:rsidR="00912F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49, </w:t>
            </w:r>
            <w:r w:rsidR="00912F7C">
              <w:rPr>
                <w:sz w:val="24"/>
                <w:szCs w:val="24"/>
              </w:rPr>
              <w:t>кадастровый номер  36:15:3300010:3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E3C" w:rsidRPr="000733CD" w:rsidTr="00DA68B8">
        <w:tc>
          <w:tcPr>
            <w:tcW w:w="769" w:type="dxa"/>
          </w:tcPr>
          <w:p w:rsidR="005C0E3C" w:rsidRPr="000733CD" w:rsidRDefault="00B2469B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262" w:type="dxa"/>
          </w:tcPr>
          <w:p w:rsidR="005C0E3C" w:rsidRPr="004104A7" w:rsidRDefault="005C0E3C" w:rsidP="00DA68B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</w:t>
            </w:r>
            <w:r w:rsidR="00B2469B">
              <w:rPr>
                <w:sz w:val="24"/>
                <w:szCs w:val="24"/>
              </w:rPr>
              <w:t>селение, с. Глазово, ул. Мира</w:t>
            </w:r>
            <w:r>
              <w:rPr>
                <w:sz w:val="24"/>
                <w:szCs w:val="24"/>
              </w:rPr>
              <w:t xml:space="preserve"> </w:t>
            </w:r>
            <w:r w:rsidRPr="000733CD">
              <w:rPr>
                <w:sz w:val="24"/>
                <w:szCs w:val="24"/>
              </w:rPr>
              <w:t>,</w:t>
            </w:r>
            <w:r w:rsidR="00B2469B">
              <w:rPr>
                <w:sz w:val="24"/>
                <w:szCs w:val="24"/>
              </w:rPr>
              <w:t xml:space="preserve"> земельный участок 1</w:t>
            </w:r>
            <w:r w:rsidR="00912F7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, кад</w:t>
            </w:r>
            <w:r w:rsidR="00912F7C">
              <w:rPr>
                <w:sz w:val="24"/>
                <w:szCs w:val="24"/>
              </w:rPr>
              <w:t>астровый номер  36:15:3300007:5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E3C" w:rsidRPr="000733CD" w:rsidTr="00DA68B8">
        <w:tc>
          <w:tcPr>
            <w:tcW w:w="769" w:type="dxa"/>
          </w:tcPr>
          <w:p w:rsidR="005C0E3C" w:rsidRPr="000733CD" w:rsidRDefault="00B2469B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262" w:type="dxa"/>
          </w:tcPr>
          <w:p w:rsidR="005C0E3C" w:rsidRPr="004104A7" w:rsidRDefault="005C0E3C" w:rsidP="00DA68B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 w:rsidR="00912F7C">
              <w:rPr>
                <w:sz w:val="24"/>
                <w:szCs w:val="24"/>
              </w:rPr>
              <w:t xml:space="preserve"> земельный участок 6</w:t>
            </w:r>
            <w:r w:rsidR="00B246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="00912F7C">
              <w:rPr>
                <w:sz w:val="24"/>
                <w:szCs w:val="24"/>
              </w:rPr>
              <w:t>кадастровый номер  36:15:3300005:3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E3C" w:rsidRPr="000733CD" w:rsidTr="00DA68B8">
        <w:tc>
          <w:tcPr>
            <w:tcW w:w="769" w:type="dxa"/>
          </w:tcPr>
          <w:p w:rsidR="005C0E3C" w:rsidRPr="000733CD" w:rsidRDefault="00B2469B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62" w:type="dxa"/>
          </w:tcPr>
          <w:p w:rsidR="005C0E3C" w:rsidRPr="004104A7" w:rsidRDefault="00B2469B" w:rsidP="00DA68B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</w:t>
            </w:r>
            <w:r w:rsidR="00912F7C">
              <w:rPr>
                <w:sz w:val="24"/>
                <w:szCs w:val="24"/>
              </w:rPr>
              <w:t xml:space="preserve"> поселение, с. Глазово, ул. Октября</w:t>
            </w:r>
            <w:r w:rsidRPr="000733CD">
              <w:rPr>
                <w:sz w:val="24"/>
                <w:szCs w:val="24"/>
              </w:rPr>
              <w:t>,</w:t>
            </w:r>
            <w:r w:rsidR="00912F7C">
              <w:rPr>
                <w:sz w:val="24"/>
                <w:szCs w:val="24"/>
              </w:rPr>
              <w:t xml:space="preserve"> земельный участок 52</w:t>
            </w:r>
            <w:r>
              <w:rPr>
                <w:sz w:val="24"/>
                <w:szCs w:val="24"/>
              </w:rPr>
              <w:t xml:space="preserve">, </w:t>
            </w:r>
            <w:r w:rsidR="00912F7C">
              <w:rPr>
                <w:sz w:val="24"/>
                <w:szCs w:val="24"/>
              </w:rPr>
              <w:t>кадастровый номер  36:15:3300017:32</w:t>
            </w:r>
            <w:r>
              <w:rPr>
                <w:sz w:val="24"/>
                <w:szCs w:val="24"/>
              </w:rPr>
              <w:t>.</w:t>
            </w:r>
          </w:p>
        </w:tc>
      </w:tr>
      <w:tr w:rsidR="0066740C" w:rsidRPr="000733CD" w:rsidTr="00DA68B8">
        <w:tc>
          <w:tcPr>
            <w:tcW w:w="769" w:type="dxa"/>
          </w:tcPr>
          <w:p w:rsidR="0066740C" w:rsidRPr="000733CD" w:rsidRDefault="0066740C" w:rsidP="006674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62" w:type="dxa"/>
          </w:tcPr>
          <w:p w:rsidR="0066740C" w:rsidRPr="004104A7" w:rsidRDefault="00912F7C" w:rsidP="006674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4/1, кадастровый номер  36:15:3400001:8.</w:t>
            </w:r>
          </w:p>
        </w:tc>
      </w:tr>
      <w:tr w:rsidR="0066740C" w:rsidRPr="000733CD" w:rsidTr="00DA68B8">
        <w:tc>
          <w:tcPr>
            <w:tcW w:w="769" w:type="dxa"/>
          </w:tcPr>
          <w:p w:rsidR="0066740C" w:rsidRPr="000733CD" w:rsidRDefault="002254F4" w:rsidP="006674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62" w:type="dxa"/>
          </w:tcPr>
          <w:p w:rsidR="0066740C" w:rsidRPr="004104A7" w:rsidRDefault="00914AF7" w:rsidP="006674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31, кадастровый номер  36:15:3300003:3.</w:t>
            </w:r>
          </w:p>
        </w:tc>
      </w:tr>
      <w:tr w:rsidR="002254F4" w:rsidRPr="000733CD" w:rsidTr="00DA68B8">
        <w:tc>
          <w:tcPr>
            <w:tcW w:w="769" w:type="dxa"/>
          </w:tcPr>
          <w:p w:rsidR="002254F4" w:rsidRPr="000733CD" w:rsidRDefault="002254F4" w:rsidP="002254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62" w:type="dxa"/>
          </w:tcPr>
          <w:p w:rsidR="002254F4" w:rsidRPr="004104A7" w:rsidRDefault="00914AF7" w:rsidP="002254F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38, кадастровый номер  36:15:3300003:11.</w:t>
            </w:r>
          </w:p>
        </w:tc>
      </w:tr>
      <w:tr w:rsidR="002254F4" w:rsidRPr="000733CD" w:rsidTr="00DA68B8">
        <w:tc>
          <w:tcPr>
            <w:tcW w:w="769" w:type="dxa"/>
          </w:tcPr>
          <w:p w:rsidR="002254F4" w:rsidRPr="000733CD" w:rsidRDefault="002254F4" w:rsidP="002254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62" w:type="dxa"/>
          </w:tcPr>
          <w:p w:rsidR="002254F4" w:rsidRPr="00AE0B71" w:rsidRDefault="00914AF7" w:rsidP="002254F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118/1, кадастровый номер  36:15:3300008:46.</w:t>
            </w:r>
          </w:p>
        </w:tc>
      </w:tr>
      <w:tr w:rsidR="002254F4" w:rsidRPr="000733CD" w:rsidTr="00DA68B8">
        <w:tc>
          <w:tcPr>
            <w:tcW w:w="769" w:type="dxa"/>
          </w:tcPr>
          <w:p w:rsidR="002254F4" w:rsidRPr="000733CD" w:rsidRDefault="002254F4" w:rsidP="002254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262" w:type="dxa"/>
          </w:tcPr>
          <w:p w:rsidR="002254F4" w:rsidRPr="004104A7" w:rsidRDefault="00914AF7" w:rsidP="002254F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3, кадастровый номер  36:15:3300028:2.</w:t>
            </w:r>
          </w:p>
        </w:tc>
      </w:tr>
      <w:tr w:rsidR="002254F4" w:rsidRPr="000733CD" w:rsidTr="00DA68B8">
        <w:tc>
          <w:tcPr>
            <w:tcW w:w="769" w:type="dxa"/>
          </w:tcPr>
          <w:p w:rsidR="002254F4" w:rsidRPr="000733CD" w:rsidRDefault="002254F4" w:rsidP="002254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262" w:type="dxa"/>
          </w:tcPr>
          <w:p w:rsidR="002254F4" w:rsidRPr="004104A7" w:rsidRDefault="00914AF7" w:rsidP="002254F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148, кадастровый номер  36:15:3300010:1.</w:t>
            </w:r>
          </w:p>
        </w:tc>
      </w:tr>
      <w:tr w:rsidR="002254F4" w:rsidRPr="000733CD" w:rsidTr="00DA68B8">
        <w:tc>
          <w:tcPr>
            <w:tcW w:w="769" w:type="dxa"/>
          </w:tcPr>
          <w:p w:rsidR="002254F4" w:rsidRPr="000733CD" w:rsidRDefault="00C562EE" w:rsidP="002254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262" w:type="dxa"/>
          </w:tcPr>
          <w:p w:rsidR="002254F4" w:rsidRPr="004104A7" w:rsidRDefault="00CB322B" w:rsidP="00C562E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8, кадастровый номер  36:15:3300022:20.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55, кадастровый номер  36:15:3400004:21.</w:t>
            </w:r>
          </w:p>
        </w:tc>
      </w:tr>
    </w:tbl>
    <w:p w:rsidR="005C0E3C" w:rsidRPr="000733CD" w:rsidRDefault="005C0E3C" w:rsidP="005C0E3C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C562EE" w:rsidRPr="000733CD" w:rsidTr="00DA68B8">
        <w:tc>
          <w:tcPr>
            <w:tcW w:w="769" w:type="dxa"/>
          </w:tcPr>
          <w:p w:rsidR="00C562EE" w:rsidRPr="000733CD" w:rsidRDefault="00C562EE" w:rsidP="00C562E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62" w:type="dxa"/>
          </w:tcPr>
          <w:p w:rsidR="00C562EE" w:rsidRPr="004104A7" w:rsidRDefault="00CB322B" w:rsidP="00C562E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55, кадастровый номер  36:15:3300023:3.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</w:t>
            </w:r>
            <w:r>
              <w:rPr>
                <w:sz w:val="24"/>
                <w:szCs w:val="24"/>
              </w:rPr>
              <w:lastRenderedPageBreak/>
              <w:t>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112, кадастровый номер  36:15:3300007:7.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13, кадастровый номер  36:15:3300027:3.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69а, кадастровый номер  36:15:3300005:23.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45, кадастровый номер  36:15:3400003:3.</w:t>
            </w:r>
          </w:p>
        </w:tc>
      </w:tr>
      <w:tr w:rsidR="00CB322B" w:rsidRPr="000733CD" w:rsidTr="00DA68B8">
        <w:tc>
          <w:tcPr>
            <w:tcW w:w="769" w:type="dxa"/>
          </w:tcPr>
          <w:p w:rsidR="00CB322B" w:rsidRPr="000733CD" w:rsidRDefault="00CB322B" w:rsidP="00CB322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262" w:type="dxa"/>
          </w:tcPr>
          <w:p w:rsidR="00CB322B" w:rsidRPr="004104A7" w:rsidRDefault="00CB322B" w:rsidP="00CB322B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131/1, кадастровый номер  36:15:3300008:42.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33, кадастровый номер  36:15:3300017:18.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8, кадастровый номер  36:15:3300027:8.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35, кадастровый номер  36:15:3300020:8.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77, кадастровый номер  36:15:3300006:8.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Орловская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57, кадастровый номер  36:15:3300013:11.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262" w:type="dxa"/>
          </w:tcPr>
          <w:p w:rsidR="00501C86" w:rsidRPr="004104A7" w:rsidRDefault="00501C86" w:rsidP="00501C8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37, кадастровый номер  36:15:3400003:10.</w:t>
            </w:r>
          </w:p>
        </w:tc>
      </w:tr>
      <w:tr w:rsidR="00501C86" w:rsidRPr="000733CD" w:rsidTr="00DA68B8">
        <w:tc>
          <w:tcPr>
            <w:tcW w:w="769" w:type="dxa"/>
          </w:tcPr>
          <w:p w:rsidR="00501C86" w:rsidRPr="000733CD" w:rsidRDefault="00501C86" w:rsidP="00501C8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262" w:type="dxa"/>
          </w:tcPr>
          <w:p w:rsidR="00501C86" w:rsidRPr="007064D2" w:rsidRDefault="00501C86" w:rsidP="00501C86">
            <w:pPr>
              <w:pStyle w:val="a5"/>
              <w:spacing w:line="276" w:lineRule="auto"/>
              <w:ind w:firstLine="0"/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130/2, кадастровый номер  36:15:3300008:45.</w:t>
            </w:r>
          </w:p>
        </w:tc>
      </w:tr>
    </w:tbl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0E3C" w:rsidRPr="00282B0E" w:rsidRDefault="005C0E3C" w:rsidP="007064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250E1" w:rsidRPr="00282B0E" w:rsidRDefault="007064D2" w:rsidP="007064D2">
      <w:pPr>
        <w:pStyle w:val="31"/>
        <w:ind w:left="0"/>
        <w:rPr>
          <w:rFonts w:ascii="Times New Roman" w:hAnsi="Times New Roman"/>
          <w:sz w:val="24"/>
          <w:szCs w:val="24"/>
        </w:rPr>
      </w:pPr>
      <w:r w:rsidRPr="00282B0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3250E1" w:rsidRPr="000733CD" w:rsidTr="00DA68B8">
        <w:tc>
          <w:tcPr>
            <w:tcW w:w="769" w:type="dxa"/>
          </w:tcPr>
          <w:p w:rsidR="003250E1" w:rsidRPr="000733CD" w:rsidRDefault="003250E1" w:rsidP="00DA6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262" w:type="dxa"/>
          </w:tcPr>
          <w:p w:rsidR="003250E1" w:rsidRPr="00AE0B71" w:rsidRDefault="003250E1" w:rsidP="00DA68B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</w:t>
            </w:r>
            <w:r w:rsidR="00CE7064">
              <w:rPr>
                <w:sz w:val="24"/>
                <w:szCs w:val="24"/>
              </w:rPr>
              <w:t>емельный участок 93</w:t>
            </w:r>
            <w:r>
              <w:rPr>
                <w:sz w:val="24"/>
                <w:szCs w:val="24"/>
              </w:rPr>
              <w:t>, ка</w:t>
            </w:r>
            <w:r w:rsidR="00CE7064">
              <w:rPr>
                <w:sz w:val="24"/>
                <w:szCs w:val="24"/>
              </w:rPr>
              <w:t>дастровый номер  36:15:3300006:16</w:t>
            </w:r>
            <w:r>
              <w:rPr>
                <w:sz w:val="24"/>
                <w:szCs w:val="24"/>
              </w:rPr>
              <w:t>.</w:t>
            </w:r>
          </w:p>
        </w:tc>
      </w:tr>
      <w:tr w:rsidR="00CE7064" w:rsidRPr="000733CD" w:rsidTr="00DA68B8">
        <w:tc>
          <w:tcPr>
            <w:tcW w:w="769" w:type="dxa"/>
          </w:tcPr>
          <w:p w:rsidR="00CE7064" w:rsidRPr="000733CD" w:rsidRDefault="00CE7064" w:rsidP="00CE706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9262" w:type="dxa"/>
          </w:tcPr>
          <w:p w:rsidR="00CE7064" w:rsidRPr="004104A7" w:rsidRDefault="00CE7064" w:rsidP="00CE706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Орловская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46, кадастровый номер  36:15:3300013:4.</w:t>
            </w:r>
          </w:p>
        </w:tc>
      </w:tr>
      <w:tr w:rsidR="00CE7064" w:rsidRPr="000733CD" w:rsidTr="00DA68B8">
        <w:tc>
          <w:tcPr>
            <w:tcW w:w="769" w:type="dxa"/>
          </w:tcPr>
          <w:p w:rsidR="00CE7064" w:rsidRPr="000733CD" w:rsidRDefault="00CE7064" w:rsidP="00CE706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262" w:type="dxa"/>
          </w:tcPr>
          <w:p w:rsidR="00CE7064" w:rsidRPr="004104A7" w:rsidRDefault="00CE7064" w:rsidP="00CE706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2, кадастровый номер  36:15:3300006:3.</w:t>
            </w:r>
          </w:p>
        </w:tc>
      </w:tr>
      <w:tr w:rsidR="00CE7064" w:rsidRPr="000733CD" w:rsidTr="00DA68B8">
        <w:tc>
          <w:tcPr>
            <w:tcW w:w="769" w:type="dxa"/>
          </w:tcPr>
          <w:p w:rsidR="00CE7064" w:rsidRPr="000733CD" w:rsidRDefault="00CE7064" w:rsidP="00CE706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262" w:type="dxa"/>
          </w:tcPr>
          <w:p w:rsidR="00CE7064" w:rsidRPr="004104A7" w:rsidRDefault="00CE7064" w:rsidP="00CE706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1, кадастровый номер  36:15:330001:2.</w:t>
            </w:r>
          </w:p>
        </w:tc>
      </w:tr>
      <w:tr w:rsidR="00CE7064" w:rsidRPr="000733CD" w:rsidTr="00DA68B8">
        <w:tc>
          <w:tcPr>
            <w:tcW w:w="769" w:type="dxa"/>
          </w:tcPr>
          <w:p w:rsidR="00CE7064" w:rsidRPr="000733CD" w:rsidRDefault="00CE7064" w:rsidP="00CE706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262" w:type="dxa"/>
          </w:tcPr>
          <w:p w:rsidR="00CE7064" w:rsidRPr="004104A7" w:rsidRDefault="00CE7064" w:rsidP="00CE7064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9, кадастровый номер  36:15:3300008:77.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7, кадастровый номер  36:15:3300027:7.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Зеленая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16, кадастровый номер  36:15:3300027:1.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23, кадастровый номер  36:15:3300002:7.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Заводская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8, кадастровый номер  36:15:3300016:10.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пос. Петровка, ул. Юбилейная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36/2, кадастровый номер  36:15:3400003:2.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262" w:type="dxa"/>
          </w:tcPr>
          <w:p w:rsidR="006B08C5" w:rsidRPr="004104A7" w:rsidRDefault="006B08C5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</w:t>
            </w:r>
            <w:r w:rsidR="008129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45/1, кадастровый номер  36:15:3300020:15.</w:t>
            </w:r>
          </w:p>
        </w:tc>
      </w:tr>
      <w:tr w:rsidR="006B08C5" w:rsidRPr="000733CD" w:rsidTr="00DA68B8">
        <w:tc>
          <w:tcPr>
            <w:tcW w:w="769" w:type="dxa"/>
          </w:tcPr>
          <w:p w:rsidR="006B08C5" w:rsidRPr="000733CD" w:rsidRDefault="006B08C5" w:rsidP="006B08C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262" w:type="dxa"/>
          </w:tcPr>
          <w:p w:rsidR="006B08C5" w:rsidRPr="004104A7" w:rsidRDefault="0081295C" w:rsidP="006B08C5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396880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Норово-Ротаевское сельское поселение, с. Глазово, ул. Садовая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9а, кадастровый номер  36:15:3300008:6.</w:t>
            </w:r>
          </w:p>
        </w:tc>
      </w:tr>
    </w:tbl>
    <w:p w:rsidR="001459CC" w:rsidRPr="000733CD" w:rsidRDefault="001459CC" w:rsidP="001459CC">
      <w:pPr>
        <w:ind w:firstLine="0"/>
        <w:jc w:val="right"/>
        <w:rPr>
          <w:rFonts w:ascii="Times New Roman" w:hAnsi="Times New Roman"/>
          <w:sz w:val="24"/>
        </w:rPr>
      </w:pPr>
    </w:p>
    <w:sectPr w:rsidR="001459CC" w:rsidRPr="000733CD" w:rsidSect="00FD63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60" w:rsidRDefault="00D15F60" w:rsidP="0087738E">
      <w:r>
        <w:separator/>
      </w:r>
    </w:p>
  </w:endnote>
  <w:endnote w:type="continuationSeparator" w:id="0">
    <w:p w:rsidR="00D15F60" w:rsidRDefault="00D15F60" w:rsidP="0087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60" w:rsidRDefault="00D15F60" w:rsidP="0087738E">
      <w:r>
        <w:separator/>
      </w:r>
    </w:p>
  </w:footnote>
  <w:footnote w:type="continuationSeparator" w:id="0">
    <w:p w:rsidR="00D15F60" w:rsidRDefault="00D15F60" w:rsidP="0087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6EF"/>
    <w:multiLevelType w:val="singleLevel"/>
    <w:tmpl w:val="C9AE9FD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486197A"/>
    <w:multiLevelType w:val="hybridMultilevel"/>
    <w:tmpl w:val="A01C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005684"/>
    <w:multiLevelType w:val="singleLevel"/>
    <w:tmpl w:val="BF7814FC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3">
    <w:nsid w:val="1DA20ACA"/>
    <w:multiLevelType w:val="singleLevel"/>
    <w:tmpl w:val="D1008F54"/>
    <w:lvl w:ilvl="0">
      <w:start w:val="1"/>
      <w:numFmt w:val="decimal"/>
      <w:lvlText w:val="%1."/>
      <w:legacy w:legacy="1" w:legacySpace="0" w:legacyIndent="337"/>
      <w:lvlJc w:val="left"/>
      <w:rPr>
        <w:rFonts w:ascii="Times New Roman" w:eastAsia="Times New Roman" w:hAnsi="Times New Roman" w:cs="Times New Roman"/>
      </w:rPr>
    </w:lvl>
  </w:abstractNum>
  <w:abstractNum w:abstractNumId="4">
    <w:nsid w:val="1DA87543"/>
    <w:multiLevelType w:val="singleLevel"/>
    <w:tmpl w:val="ACACB86A"/>
    <w:lvl w:ilvl="0">
      <w:start w:val="2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5">
    <w:nsid w:val="22654334"/>
    <w:multiLevelType w:val="singleLevel"/>
    <w:tmpl w:val="C4800C78"/>
    <w:lvl w:ilvl="0">
      <w:start w:val="1"/>
      <w:numFmt w:val="decimal"/>
      <w:lvlText w:val="%1."/>
      <w:legacy w:legacy="1" w:legacySpace="0" w:legacyIndent="722"/>
      <w:lvlJc w:val="left"/>
      <w:rPr>
        <w:rFonts w:ascii="Times New Roman" w:hAnsi="Times New Roman" w:cs="Times New Roman" w:hint="default"/>
      </w:rPr>
    </w:lvl>
  </w:abstractNum>
  <w:abstractNum w:abstractNumId="6">
    <w:nsid w:val="24201BA4"/>
    <w:multiLevelType w:val="singleLevel"/>
    <w:tmpl w:val="3FDE85A2"/>
    <w:lvl w:ilvl="0">
      <w:start w:val="5"/>
      <w:numFmt w:val="decimal"/>
      <w:lvlText w:val="%1)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7">
    <w:nsid w:val="24A4550C"/>
    <w:multiLevelType w:val="singleLevel"/>
    <w:tmpl w:val="008A169E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8">
    <w:nsid w:val="33020B6D"/>
    <w:multiLevelType w:val="singleLevel"/>
    <w:tmpl w:val="2BDE286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34CA64E2"/>
    <w:multiLevelType w:val="singleLevel"/>
    <w:tmpl w:val="0688059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37045C4E"/>
    <w:multiLevelType w:val="singleLevel"/>
    <w:tmpl w:val="DD8241C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DB33E07"/>
    <w:multiLevelType w:val="singleLevel"/>
    <w:tmpl w:val="C01CAA2A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090124E"/>
    <w:multiLevelType w:val="hybridMultilevel"/>
    <w:tmpl w:val="2A4291E2"/>
    <w:lvl w:ilvl="0" w:tplc="6F988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0B80DC3"/>
    <w:multiLevelType w:val="singleLevel"/>
    <w:tmpl w:val="4768E6CA"/>
    <w:lvl w:ilvl="0">
      <w:start w:val="4"/>
      <w:numFmt w:val="decimal"/>
      <w:lvlText w:val="%1."/>
      <w:legacy w:legacy="1" w:legacySpace="0" w:legacyIndent="723"/>
      <w:lvlJc w:val="left"/>
      <w:rPr>
        <w:rFonts w:ascii="Times New Roman" w:hAnsi="Times New Roman" w:cs="Times New Roman" w:hint="default"/>
      </w:rPr>
    </w:lvl>
  </w:abstractNum>
  <w:abstractNum w:abstractNumId="14">
    <w:nsid w:val="4E1C51DB"/>
    <w:multiLevelType w:val="singleLevel"/>
    <w:tmpl w:val="E68AD422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>
    <w:nsid w:val="65F372C0"/>
    <w:multiLevelType w:val="hybridMultilevel"/>
    <w:tmpl w:val="ABB263CA"/>
    <w:lvl w:ilvl="0" w:tplc="B166491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492B8A"/>
    <w:multiLevelType w:val="singleLevel"/>
    <w:tmpl w:val="EDBE5402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7">
    <w:nsid w:val="70A95717"/>
    <w:multiLevelType w:val="hybridMultilevel"/>
    <w:tmpl w:val="D2C69F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3"/>
    <w:lvlOverride w:ilvl="0">
      <w:startOverride w:val="4"/>
    </w:lvlOverride>
  </w:num>
  <w:num w:numId="7">
    <w:abstractNumId w:val="9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5"/>
    </w:lvlOverride>
  </w:num>
  <w:num w:numId="12">
    <w:abstractNumId w:val="6"/>
    <w:lvlOverride w:ilvl="0">
      <w:lvl w:ilvl="0">
        <w:start w:val="5"/>
        <w:numFmt w:val="decimal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startOverride w:val="1"/>
    </w:lvlOverride>
  </w:num>
  <w:num w:numId="14">
    <w:abstractNumId w:val="8"/>
    <w:lvlOverride w:ilvl="0">
      <w:startOverride w:val="4"/>
    </w:lvlOverride>
  </w:num>
  <w:num w:numId="15">
    <w:abstractNumId w:val="11"/>
    <w:lvlOverride w:ilvl="0">
      <w:startOverride w:val="7"/>
    </w:lvlOverride>
  </w:num>
  <w:num w:numId="16">
    <w:abstractNumId w:val="14"/>
    <w:lvlOverride w:ilvl="0">
      <w:startOverride w:val="3"/>
    </w:lvlOverride>
  </w:num>
  <w:num w:numId="17">
    <w:abstractNumId w:val="16"/>
    <w:lvlOverride w:ilvl="0">
      <w:startOverride w:val="5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9C"/>
    <w:rsid w:val="000014B0"/>
    <w:rsid w:val="00003D80"/>
    <w:rsid w:val="00013F3B"/>
    <w:rsid w:val="00014D4C"/>
    <w:rsid w:val="00033EBF"/>
    <w:rsid w:val="00046F74"/>
    <w:rsid w:val="000601BB"/>
    <w:rsid w:val="0007187D"/>
    <w:rsid w:val="000733CD"/>
    <w:rsid w:val="00075628"/>
    <w:rsid w:val="00085B7B"/>
    <w:rsid w:val="00090217"/>
    <w:rsid w:val="00091587"/>
    <w:rsid w:val="000A4E13"/>
    <w:rsid w:val="000C160F"/>
    <w:rsid w:val="000C41A1"/>
    <w:rsid w:val="000C7656"/>
    <w:rsid w:val="000F74AA"/>
    <w:rsid w:val="001037E3"/>
    <w:rsid w:val="001137A5"/>
    <w:rsid w:val="001137BA"/>
    <w:rsid w:val="00136971"/>
    <w:rsid w:val="001459CC"/>
    <w:rsid w:val="00153631"/>
    <w:rsid w:val="001645BC"/>
    <w:rsid w:val="00183C31"/>
    <w:rsid w:val="00187A76"/>
    <w:rsid w:val="001A2C4F"/>
    <w:rsid w:val="001B56FC"/>
    <w:rsid w:val="001C272A"/>
    <w:rsid w:val="001C3066"/>
    <w:rsid w:val="001E54DE"/>
    <w:rsid w:val="001E7B96"/>
    <w:rsid w:val="001F58F6"/>
    <w:rsid w:val="00216DC8"/>
    <w:rsid w:val="00221562"/>
    <w:rsid w:val="002254F4"/>
    <w:rsid w:val="00262C7D"/>
    <w:rsid w:val="00265144"/>
    <w:rsid w:val="00282267"/>
    <w:rsid w:val="00282B0E"/>
    <w:rsid w:val="00296BDC"/>
    <w:rsid w:val="002D614B"/>
    <w:rsid w:val="002E2462"/>
    <w:rsid w:val="002F7D5B"/>
    <w:rsid w:val="0030162A"/>
    <w:rsid w:val="00314FA3"/>
    <w:rsid w:val="0032438D"/>
    <w:rsid w:val="003250E1"/>
    <w:rsid w:val="00330A9F"/>
    <w:rsid w:val="003565F9"/>
    <w:rsid w:val="00360A24"/>
    <w:rsid w:val="003816D2"/>
    <w:rsid w:val="00394F1B"/>
    <w:rsid w:val="003A3672"/>
    <w:rsid w:val="003A519C"/>
    <w:rsid w:val="003A6E2F"/>
    <w:rsid w:val="003E62CD"/>
    <w:rsid w:val="003F0998"/>
    <w:rsid w:val="00400E95"/>
    <w:rsid w:val="004104A7"/>
    <w:rsid w:val="004174F0"/>
    <w:rsid w:val="0042304F"/>
    <w:rsid w:val="00457246"/>
    <w:rsid w:val="0046308E"/>
    <w:rsid w:val="00464742"/>
    <w:rsid w:val="0046563A"/>
    <w:rsid w:val="0047627E"/>
    <w:rsid w:val="0049239D"/>
    <w:rsid w:val="004B327D"/>
    <w:rsid w:val="004B4B48"/>
    <w:rsid w:val="004B50F2"/>
    <w:rsid w:val="004C63D4"/>
    <w:rsid w:val="004E0F6D"/>
    <w:rsid w:val="00501C86"/>
    <w:rsid w:val="0050785A"/>
    <w:rsid w:val="0054173A"/>
    <w:rsid w:val="005601D2"/>
    <w:rsid w:val="00564032"/>
    <w:rsid w:val="005702B8"/>
    <w:rsid w:val="00584551"/>
    <w:rsid w:val="005C0E3C"/>
    <w:rsid w:val="005E6A2D"/>
    <w:rsid w:val="006001C8"/>
    <w:rsid w:val="00601E5F"/>
    <w:rsid w:val="00602030"/>
    <w:rsid w:val="0063460D"/>
    <w:rsid w:val="00645BBE"/>
    <w:rsid w:val="0066740C"/>
    <w:rsid w:val="00671866"/>
    <w:rsid w:val="00672898"/>
    <w:rsid w:val="006875B0"/>
    <w:rsid w:val="0069436D"/>
    <w:rsid w:val="006A4D7F"/>
    <w:rsid w:val="006B08C5"/>
    <w:rsid w:val="006B6BFF"/>
    <w:rsid w:val="006B7CE6"/>
    <w:rsid w:val="006C1C02"/>
    <w:rsid w:val="006C5D58"/>
    <w:rsid w:val="006E52ED"/>
    <w:rsid w:val="006F5C28"/>
    <w:rsid w:val="00700BCB"/>
    <w:rsid w:val="007064D2"/>
    <w:rsid w:val="00722FB1"/>
    <w:rsid w:val="00731AD2"/>
    <w:rsid w:val="00732088"/>
    <w:rsid w:val="00744D93"/>
    <w:rsid w:val="00754C5B"/>
    <w:rsid w:val="00762E17"/>
    <w:rsid w:val="00767F7A"/>
    <w:rsid w:val="00772F8F"/>
    <w:rsid w:val="0078485A"/>
    <w:rsid w:val="00792D20"/>
    <w:rsid w:val="007B089A"/>
    <w:rsid w:val="007D5F8E"/>
    <w:rsid w:val="007D7622"/>
    <w:rsid w:val="00811C99"/>
    <w:rsid w:val="0081295C"/>
    <w:rsid w:val="00824A77"/>
    <w:rsid w:val="008264D4"/>
    <w:rsid w:val="00851BF1"/>
    <w:rsid w:val="0087738E"/>
    <w:rsid w:val="008B693B"/>
    <w:rsid w:val="008C0334"/>
    <w:rsid w:val="008C41F4"/>
    <w:rsid w:val="008C590B"/>
    <w:rsid w:val="008C68B1"/>
    <w:rsid w:val="008D7D10"/>
    <w:rsid w:val="008F1AF4"/>
    <w:rsid w:val="00912F7C"/>
    <w:rsid w:val="00914AF7"/>
    <w:rsid w:val="009764B2"/>
    <w:rsid w:val="009920F5"/>
    <w:rsid w:val="0099742A"/>
    <w:rsid w:val="009A38DE"/>
    <w:rsid w:val="009A51D2"/>
    <w:rsid w:val="009B3943"/>
    <w:rsid w:val="009C16D9"/>
    <w:rsid w:val="009D131A"/>
    <w:rsid w:val="009E2E51"/>
    <w:rsid w:val="009E5821"/>
    <w:rsid w:val="00A009B2"/>
    <w:rsid w:val="00A022D3"/>
    <w:rsid w:val="00A2506F"/>
    <w:rsid w:val="00A45FA8"/>
    <w:rsid w:val="00A67351"/>
    <w:rsid w:val="00A708D8"/>
    <w:rsid w:val="00A7771D"/>
    <w:rsid w:val="00A92AC0"/>
    <w:rsid w:val="00AA0CEF"/>
    <w:rsid w:val="00AA7DAE"/>
    <w:rsid w:val="00AB63CF"/>
    <w:rsid w:val="00AE0B71"/>
    <w:rsid w:val="00AE1381"/>
    <w:rsid w:val="00B06EA8"/>
    <w:rsid w:val="00B111BC"/>
    <w:rsid w:val="00B2469B"/>
    <w:rsid w:val="00B24F26"/>
    <w:rsid w:val="00B31D76"/>
    <w:rsid w:val="00B410DB"/>
    <w:rsid w:val="00B45762"/>
    <w:rsid w:val="00B72718"/>
    <w:rsid w:val="00BA1DE0"/>
    <w:rsid w:val="00BA265C"/>
    <w:rsid w:val="00BA5AC8"/>
    <w:rsid w:val="00BB27E3"/>
    <w:rsid w:val="00BC4274"/>
    <w:rsid w:val="00BD3A62"/>
    <w:rsid w:val="00BE1DA3"/>
    <w:rsid w:val="00BE6B7C"/>
    <w:rsid w:val="00BF19A0"/>
    <w:rsid w:val="00BF6E80"/>
    <w:rsid w:val="00C00C20"/>
    <w:rsid w:val="00C010EB"/>
    <w:rsid w:val="00C05FFA"/>
    <w:rsid w:val="00C07F9C"/>
    <w:rsid w:val="00C23D64"/>
    <w:rsid w:val="00C42CE7"/>
    <w:rsid w:val="00C44270"/>
    <w:rsid w:val="00C55A85"/>
    <w:rsid w:val="00C562EE"/>
    <w:rsid w:val="00C67111"/>
    <w:rsid w:val="00C714E8"/>
    <w:rsid w:val="00C747F9"/>
    <w:rsid w:val="00C81323"/>
    <w:rsid w:val="00C8775A"/>
    <w:rsid w:val="00CB322B"/>
    <w:rsid w:val="00CB6985"/>
    <w:rsid w:val="00CC48A0"/>
    <w:rsid w:val="00CD4DB8"/>
    <w:rsid w:val="00CD7732"/>
    <w:rsid w:val="00CE7064"/>
    <w:rsid w:val="00CF07A0"/>
    <w:rsid w:val="00CF6C75"/>
    <w:rsid w:val="00D15F60"/>
    <w:rsid w:val="00D4049C"/>
    <w:rsid w:val="00D55D74"/>
    <w:rsid w:val="00D62CA0"/>
    <w:rsid w:val="00D843BC"/>
    <w:rsid w:val="00D851F3"/>
    <w:rsid w:val="00D96379"/>
    <w:rsid w:val="00DA46C9"/>
    <w:rsid w:val="00DA6150"/>
    <w:rsid w:val="00DA68B8"/>
    <w:rsid w:val="00DD189C"/>
    <w:rsid w:val="00DE01AF"/>
    <w:rsid w:val="00DE3F89"/>
    <w:rsid w:val="00DF01C3"/>
    <w:rsid w:val="00E158DD"/>
    <w:rsid w:val="00E205B4"/>
    <w:rsid w:val="00E26EA8"/>
    <w:rsid w:val="00E46862"/>
    <w:rsid w:val="00E674A9"/>
    <w:rsid w:val="00EB3A48"/>
    <w:rsid w:val="00EC6F66"/>
    <w:rsid w:val="00ED0004"/>
    <w:rsid w:val="00EF1507"/>
    <w:rsid w:val="00EF3AFF"/>
    <w:rsid w:val="00EF446B"/>
    <w:rsid w:val="00F62DB2"/>
    <w:rsid w:val="00F91BA5"/>
    <w:rsid w:val="00F96164"/>
    <w:rsid w:val="00F96303"/>
    <w:rsid w:val="00FD2584"/>
    <w:rsid w:val="00FD6348"/>
    <w:rsid w:val="00FE2F8C"/>
    <w:rsid w:val="00FF35AF"/>
    <w:rsid w:val="00FF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64B2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764B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9764B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764B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764B2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9764B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qFormat/>
    <w:rsid w:val="009764B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9764B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9764B2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rsid w:val="009764B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locked/>
    <w:rsid w:val="00DD189C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764B2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locked/>
    <w:rsid w:val="009764B2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locked/>
    <w:rsid w:val="00645BBE"/>
    <w:rPr>
      <w:rFonts w:ascii="Arial" w:hAnsi="Arial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9764B2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9764B2"/>
    <w:rPr>
      <w:rFonts w:ascii="Arial" w:hAnsi="Arial"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9764B2"/>
    <w:rPr>
      <w:rFonts w:ascii="Arial" w:hAnsi="Arial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9764B2"/>
    <w:rPr>
      <w:rFonts w:ascii="Arial" w:hAnsi="Arial" w:cs="Times New Roman"/>
      <w:sz w:val="22"/>
    </w:rPr>
  </w:style>
  <w:style w:type="paragraph" w:styleId="a3">
    <w:name w:val="Body Text Indent"/>
    <w:basedOn w:val="a"/>
    <w:link w:val="a4"/>
    <w:uiPriority w:val="99"/>
    <w:rsid w:val="00DD18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Arial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DD189C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a7">
    <w:name w:val="Знак"/>
    <w:basedOn w:val="a"/>
    <w:rsid w:val="00DD189C"/>
    <w:pPr>
      <w:spacing w:after="160" w:line="240" w:lineRule="exact"/>
    </w:pPr>
    <w:rPr>
      <w:rFonts w:ascii="Verdana" w:hAnsi="Verdana"/>
      <w:sz w:val="24"/>
      <w:lang w:val="en-US"/>
    </w:rPr>
  </w:style>
  <w:style w:type="paragraph" w:customStyle="1" w:styleId="ConsPlusNormal">
    <w:name w:val="ConsPlusNormal"/>
    <w:rsid w:val="00DD18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B7271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76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D76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basedOn w:val="a0"/>
    <w:uiPriority w:val="99"/>
    <w:rsid w:val="009764B2"/>
    <w:rPr>
      <w:rFonts w:ascii="Arial" w:hAnsi="Arial" w:cs="Times New Roman"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uiPriority w:val="99"/>
    <w:rsid w:val="009764B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uiPriority w:val="99"/>
    <w:locked/>
    <w:rsid w:val="00645BB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9764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rsid w:val="009764B2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9764B2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64B2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64B2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9764B2"/>
    <w:pPr>
      <w:snapToGrid w:val="0"/>
      <w:ind w:firstLine="0"/>
      <w:jc w:val="center"/>
    </w:pPr>
    <w:rPr>
      <w:b/>
      <w:caps/>
      <w:sz w:val="28"/>
      <w:szCs w:val="20"/>
      <w:lang w:eastAsia="ar-SA"/>
    </w:rPr>
  </w:style>
  <w:style w:type="character" w:customStyle="1" w:styleId="12">
    <w:name w:val="1Орган_ПР Знак"/>
    <w:link w:val="11"/>
    <w:locked/>
    <w:rsid w:val="009764B2"/>
    <w:rPr>
      <w:rFonts w:ascii="Arial" w:hAnsi="Arial"/>
      <w:b/>
      <w:caps/>
      <w:sz w:val="28"/>
      <w:lang w:eastAsia="ar-SA" w:bidi="ar-SA"/>
    </w:rPr>
  </w:style>
  <w:style w:type="paragraph" w:customStyle="1" w:styleId="21">
    <w:name w:val="2Название"/>
    <w:basedOn w:val="a"/>
    <w:link w:val="22"/>
    <w:qFormat/>
    <w:rsid w:val="009764B2"/>
    <w:pPr>
      <w:ind w:right="4536" w:firstLine="0"/>
    </w:pPr>
    <w:rPr>
      <w:b/>
      <w:sz w:val="28"/>
      <w:szCs w:val="20"/>
      <w:lang w:eastAsia="ar-SA"/>
    </w:rPr>
  </w:style>
  <w:style w:type="character" w:customStyle="1" w:styleId="22">
    <w:name w:val="2Название Знак"/>
    <w:link w:val="21"/>
    <w:locked/>
    <w:rsid w:val="009764B2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9764B2"/>
    <w:pPr>
      <w:ind w:left="5103" w:firstLine="0"/>
    </w:pPr>
    <w:rPr>
      <w:sz w:val="28"/>
      <w:szCs w:val="20"/>
      <w:lang/>
    </w:rPr>
  </w:style>
  <w:style w:type="character" w:customStyle="1" w:styleId="32">
    <w:name w:val="3Приложение Знак"/>
    <w:link w:val="31"/>
    <w:locked/>
    <w:rsid w:val="009764B2"/>
    <w:rPr>
      <w:rFonts w:ascii="Arial" w:hAnsi="Arial"/>
      <w:sz w:val="28"/>
    </w:rPr>
  </w:style>
  <w:style w:type="table" w:customStyle="1" w:styleId="41">
    <w:name w:val="4Таблица"/>
    <w:basedOn w:val="a1"/>
    <w:rsid w:val="009764B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uiPriority w:val="10"/>
    <w:qFormat/>
    <w:rsid w:val="009764B2"/>
    <w:pPr>
      <w:jc w:val="center"/>
    </w:pPr>
    <w:rPr>
      <w:b/>
    </w:rPr>
  </w:style>
  <w:style w:type="character" w:customStyle="1" w:styleId="ad">
    <w:name w:val="Название Знак"/>
    <w:basedOn w:val="a0"/>
    <w:link w:val="ac"/>
    <w:uiPriority w:val="10"/>
    <w:locked/>
    <w:rsid w:val="009764B2"/>
    <w:rPr>
      <w:rFonts w:ascii="Arial" w:hAnsi="Arial" w:cs="Times New Roman"/>
      <w:b/>
      <w:sz w:val="24"/>
    </w:rPr>
  </w:style>
  <w:style w:type="paragraph" w:customStyle="1" w:styleId="4-">
    <w:name w:val="4Таблица-Т"/>
    <w:basedOn w:val="31"/>
    <w:qFormat/>
    <w:rsid w:val="009764B2"/>
    <w:pPr>
      <w:ind w:left="0"/>
    </w:pPr>
    <w:rPr>
      <w:sz w:val="22"/>
    </w:rPr>
  </w:style>
  <w:style w:type="paragraph" w:styleId="ae">
    <w:name w:val="caption"/>
    <w:basedOn w:val="a"/>
    <w:next w:val="a"/>
    <w:uiPriority w:val="35"/>
    <w:qFormat/>
    <w:rsid w:val="009764B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9764B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Balloon Text"/>
    <w:basedOn w:val="a"/>
    <w:link w:val="af0"/>
    <w:uiPriority w:val="99"/>
    <w:rsid w:val="00FD634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FD6348"/>
    <w:rPr>
      <w:rFonts w:ascii="Tahoma" w:hAnsi="Tahoma" w:cs="Times New Roman"/>
      <w:sz w:val="16"/>
    </w:rPr>
  </w:style>
  <w:style w:type="paragraph" w:styleId="af1">
    <w:name w:val="Normal (Web)"/>
    <w:basedOn w:val="a"/>
    <w:uiPriority w:val="99"/>
    <w:rsid w:val="000C765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f2">
    <w:name w:val="Strong"/>
    <w:basedOn w:val="a0"/>
    <w:uiPriority w:val="22"/>
    <w:qFormat/>
    <w:rsid w:val="000C7656"/>
    <w:rPr>
      <w:rFonts w:cs="Times New Roman"/>
      <w:b/>
      <w:bCs/>
    </w:rPr>
  </w:style>
  <w:style w:type="paragraph" w:styleId="af3">
    <w:name w:val="No Spacing"/>
    <w:uiPriority w:val="1"/>
    <w:qFormat/>
    <w:rsid w:val="0069436D"/>
    <w:rPr>
      <w:rFonts w:ascii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87738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7738E"/>
    <w:rPr>
      <w:rFonts w:ascii="Arial" w:hAnsi="Arial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8773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7738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1AFB-A5BC-41E4-A820-19AC67D8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6783</Words>
  <Characters>38665</Characters>
  <Application>Microsoft Office Word</Application>
  <DocSecurity>0</DocSecurity>
  <Lines>322</Lines>
  <Paragraphs>90</Paragraphs>
  <ScaleCrop>false</ScaleCrop>
  <Company>MoBIL GROUP</Company>
  <LinksUpToDate>false</LinksUpToDate>
  <CharactersWithSpaces>45358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2023-07-21T13:56:00Z</cp:lastPrinted>
  <dcterms:created xsi:type="dcterms:W3CDTF">2023-07-25T07:08:00Z</dcterms:created>
  <dcterms:modified xsi:type="dcterms:W3CDTF">2023-07-25T07:08:00Z</dcterms:modified>
</cp:coreProperties>
</file>